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273F58" w14:textId="77777777" w:rsidR="009E4AA1" w:rsidRDefault="009E4AA1" w:rsidP="009E4AA1">
      <w:pPr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bookmarkStart w:id="0" w:name="_GoBack"/>
      <w:bookmarkEnd w:id="0"/>
      <w:r w:rsidRPr="00AD29A2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it-IT"/>
        </w:rPr>
        <w:drawing>
          <wp:inline distT="0" distB="0" distL="0" distR="0" wp14:anchorId="7B63B15F" wp14:editId="4809F7FB">
            <wp:extent cx="6120130" cy="850900"/>
            <wp:effectExtent l="0" t="0" r="0" b="6350"/>
            <wp:docPr id="837983133" name="Immagine 1" descr="Immagine che contiene testo, log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983133" name="Immagine 1" descr="Immagine che contiene testo, logo, Caratter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5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B7AB10" w14:textId="7B1D5FEC" w:rsidR="001446D9" w:rsidRDefault="001446D9" w:rsidP="001446D9">
      <w:pPr>
        <w:spacing w:after="0" w:line="240" w:lineRule="auto"/>
        <w:jc w:val="right"/>
        <w:rPr>
          <w:rFonts w:ascii="Times New Roman" w:eastAsia="Aptos" w:hAnsi="Times New Roman" w:cs="Times New Roman"/>
          <w:b/>
          <w:bCs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Al Dirigente scolastico </w:t>
      </w:r>
    </w:p>
    <w:p w14:paraId="6000342F" w14:textId="1A61055C" w:rsidR="001446D9" w:rsidRDefault="001446D9" w:rsidP="001446D9">
      <w:pPr>
        <w:spacing w:after="0" w:line="240" w:lineRule="auto"/>
        <w:jc w:val="right"/>
        <w:rPr>
          <w:rFonts w:ascii="Times New Roman" w:eastAsia="Aptos" w:hAnsi="Times New Roman" w:cs="Times New Roman"/>
          <w:b/>
          <w:bCs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Isis Vincenzo Castel Volturno</w:t>
      </w:r>
    </w:p>
    <w:p w14:paraId="7578B230" w14:textId="77777777" w:rsidR="001446D9" w:rsidRDefault="001446D9" w:rsidP="001446D9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55845F8B" w14:textId="17175731" w:rsidR="001446D9" w:rsidRPr="001446D9" w:rsidRDefault="001446D9" w:rsidP="001446D9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1446D9">
        <w:rPr>
          <w:rFonts w:ascii="Times New Roman" w:eastAsia="Aptos" w:hAnsi="Times New Roman" w:cs="Times New Roman"/>
          <w:b/>
          <w:bCs/>
          <w:sz w:val="24"/>
          <w:szCs w:val="24"/>
        </w:rPr>
        <w:t>AUTORIZZAZIONE USCITA DIDATTICA</w:t>
      </w:r>
    </w:p>
    <w:p w14:paraId="52523767" w14:textId="77777777" w:rsidR="001446D9" w:rsidRPr="001446D9" w:rsidRDefault="001446D9" w:rsidP="001446D9">
      <w:pPr>
        <w:spacing w:line="256" w:lineRule="auto"/>
        <w:jc w:val="center"/>
        <w:rPr>
          <w:rFonts w:ascii="Times New Roman" w:eastAsia="Aptos" w:hAnsi="Times New Roman" w:cs="Times New Roman"/>
          <w:sz w:val="24"/>
          <w:szCs w:val="24"/>
        </w:rPr>
      </w:pPr>
    </w:p>
    <w:p w14:paraId="37245771" w14:textId="639BB02B" w:rsidR="001446D9" w:rsidRPr="001446D9" w:rsidRDefault="001446D9" w:rsidP="001446D9">
      <w:pPr>
        <w:spacing w:after="0" w:line="360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1446D9">
        <w:rPr>
          <w:rFonts w:ascii="Times New Roman" w:eastAsia="Aptos" w:hAnsi="Times New Roman" w:cs="Times New Roman"/>
          <w:sz w:val="24"/>
          <w:szCs w:val="24"/>
        </w:rPr>
        <w:t>I sottoscritti ……………………………………………………………………………genitori dello/a studente/ssa …………………………………………………….………………………………… della classe…………..……sezione………………….indirizzo di studio ………………………… plesso …………………………………………………..dell’ISIS V. Corrado autorizzano il/la proprio/a figlio/a a partecipare all’uscita didattica del</w:t>
      </w:r>
      <w:r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99146D">
        <w:rPr>
          <w:rFonts w:ascii="Times New Roman" w:eastAsia="Aptos" w:hAnsi="Times New Roman" w:cs="Times New Roman"/>
          <w:sz w:val="24"/>
          <w:szCs w:val="24"/>
        </w:rPr>
        <w:t>28 maggio</w:t>
      </w:r>
      <w:r>
        <w:rPr>
          <w:rFonts w:ascii="Times New Roman" w:eastAsia="Aptos" w:hAnsi="Times New Roman" w:cs="Times New Roman"/>
          <w:sz w:val="24"/>
          <w:szCs w:val="24"/>
        </w:rPr>
        <w:t xml:space="preserve"> 2026 </w:t>
      </w:r>
      <w:r w:rsidRPr="001446D9">
        <w:rPr>
          <w:rFonts w:ascii="Times New Roman" w:eastAsia="Aptos" w:hAnsi="Times New Roman" w:cs="Times New Roman"/>
          <w:sz w:val="24"/>
          <w:szCs w:val="24"/>
        </w:rPr>
        <w:t xml:space="preserve">a </w:t>
      </w:r>
      <w:r w:rsidR="0099146D">
        <w:rPr>
          <w:rFonts w:ascii="Times New Roman" w:eastAsia="Aptos" w:hAnsi="Times New Roman" w:cs="Times New Roman"/>
          <w:b/>
          <w:bCs/>
          <w:sz w:val="24"/>
          <w:szCs w:val="24"/>
        </w:rPr>
        <w:t>Sorrento</w:t>
      </w:r>
    </w:p>
    <w:p w14:paraId="083B488B" w14:textId="77777777" w:rsidR="001446D9" w:rsidRDefault="001446D9" w:rsidP="001446D9">
      <w:pPr>
        <w:spacing w:line="256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1446D9">
        <w:rPr>
          <w:rFonts w:ascii="Times New Roman" w:eastAsia="Aptos" w:hAnsi="Times New Roman" w:cs="Times New Roman"/>
          <w:sz w:val="24"/>
          <w:szCs w:val="24"/>
        </w:rPr>
        <w:t>I sottoscritti prendono atto che il/la proprio/a figlio/a raggiungerà la destinazione in autobus con  i docenti accompagnatori secondo le modalità e gli orari esplicitati nella comunicazione pubblicata sul sito web dell’Istituto.</w:t>
      </w:r>
    </w:p>
    <w:p w14:paraId="6A85C953" w14:textId="4F3AAED9" w:rsidR="001446D9" w:rsidRPr="001446D9" w:rsidRDefault="001446D9" w:rsidP="001446D9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1446D9">
        <w:rPr>
          <w:rFonts w:ascii="Times New Roman" w:eastAsia="Aptos" w:hAnsi="Times New Roman" w:cs="Times New Roman"/>
          <w:b/>
          <w:bCs/>
          <w:sz w:val="24"/>
          <w:szCs w:val="24"/>
        </w:rPr>
        <w:t>Il punto di ritrovo è fissato per le ore 8:00 presso la sede</w:t>
      </w:r>
      <w:r w:rsidR="0099146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centrale</w:t>
      </w:r>
      <w:r w:rsidRPr="001446D9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Pr="001446D9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99146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via Mazzini </w:t>
      </w:r>
      <w:r w:rsidRPr="001446D9">
        <w:rPr>
          <w:rFonts w:ascii="Times New Roman" w:eastAsia="Aptos" w:hAnsi="Times New Roman" w:cs="Times New Roman"/>
          <w:b/>
          <w:bCs/>
          <w:sz w:val="24"/>
          <w:szCs w:val="24"/>
        </w:rPr>
        <w:t>- Castel Volturno</w:t>
      </w:r>
      <w:r w:rsidR="0099146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e a seguire presso la sede di Pinetamare dopo il controllo dei bus</w:t>
      </w:r>
      <w:r w:rsidRPr="001446D9">
        <w:rPr>
          <w:rFonts w:ascii="Times New Roman" w:eastAsia="Aptos" w:hAnsi="Times New Roman" w:cs="Times New Roman"/>
          <w:b/>
          <w:bCs/>
          <w:sz w:val="24"/>
          <w:szCs w:val="24"/>
        </w:rPr>
        <w:t>;</w:t>
      </w:r>
    </w:p>
    <w:p w14:paraId="03115E6B" w14:textId="7BCE02FE" w:rsidR="001446D9" w:rsidRPr="001446D9" w:rsidRDefault="001446D9" w:rsidP="001446D9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1446D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Il rientro è previsto per le ore 18:30 presso l</w:t>
      </w:r>
      <w:r w:rsidR="0099146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e</w:t>
      </w:r>
      <w:r w:rsidRPr="001446D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 sed</w:t>
      </w:r>
      <w:r w:rsidR="0099146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i</w:t>
      </w:r>
      <w:r w:rsidRPr="001446D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 di partenza</w:t>
      </w:r>
    </w:p>
    <w:p w14:paraId="655AC2B4" w14:textId="77777777" w:rsidR="001446D9" w:rsidRPr="001446D9" w:rsidRDefault="001446D9" w:rsidP="001446D9">
      <w:pPr>
        <w:spacing w:line="256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1446D9">
        <w:rPr>
          <w:rFonts w:ascii="Times New Roman" w:eastAsia="Aptos" w:hAnsi="Times New Roman" w:cs="Times New Roman"/>
          <w:sz w:val="24"/>
          <w:szCs w:val="24"/>
        </w:rPr>
        <w:t>I sottoscritti genitori autorizzano l’Istituto a riprendere in video e/o foto il/la proprio/a figlio/a consapevoli del fatto che tali immagini potranno essere utilizzate esclusivamente per divulgare e documentare le attività svolte tramite il sito internet e i social network di Istituto, pubblicazioni, corsi, manifestazioni e altre iniziative promosse dall’ISIS V. Corrado, in collaborazione anche con altri enti pubblici.</w:t>
      </w:r>
    </w:p>
    <w:p w14:paraId="65EC54CC" w14:textId="77777777" w:rsidR="001446D9" w:rsidRPr="001446D9" w:rsidRDefault="001446D9" w:rsidP="001446D9">
      <w:pPr>
        <w:spacing w:line="256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1446D9">
        <w:rPr>
          <w:rFonts w:ascii="Times New Roman" w:eastAsia="Aptos" w:hAnsi="Times New Roman" w:cs="Times New Roman"/>
          <w:sz w:val="24"/>
          <w:szCs w:val="24"/>
        </w:rPr>
        <w:t xml:space="preserve"> La presente autorizzazione non consente l’uso dell’immagine in contesti che pregiudichino la dignità personale e il decoro e/o per fini diversa quelli sopra indicati. </w:t>
      </w:r>
    </w:p>
    <w:p w14:paraId="367DF50B" w14:textId="77777777" w:rsidR="001446D9" w:rsidRPr="001446D9" w:rsidRDefault="001446D9" w:rsidP="001446D9">
      <w:pPr>
        <w:spacing w:line="256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192E8628" w14:textId="77777777" w:rsidR="001446D9" w:rsidRPr="001446D9" w:rsidRDefault="001446D9" w:rsidP="001446D9">
      <w:pPr>
        <w:spacing w:line="256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1446D9">
        <w:rPr>
          <w:rFonts w:ascii="Times New Roman" w:eastAsia="Aptos" w:hAnsi="Times New Roman" w:cs="Times New Roman"/>
          <w:sz w:val="24"/>
          <w:szCs w:val="24"/>
        </w:rPr>
        <w:t xml:space="preserve">Data_____________________________ Firma dei genitori _____________________________ </w:t>
      </w:r>
    </w:p>
    <w:p w14:paraId="53A71122" w14:textId="77777777" w:rsidR="001446D9" w:rsidRPr="001446D9" w:rsidRDefault="001446D9" w:rsidP="001446D9">
      <w:pPr>
        <w:spacing w:line="256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1446D9">
        <w:rPr>
          <w:rFonts w:ascii="Times New Roman" w:eastAsia="Aptos" w:hAnsi="Times New Roman" w:cs="Times New Roman"/>
          <w:sz w:val="24"/>
          <w:szCs w:val="24"/>
        </w:rPr>
        <w:t xml:space="preserve">Nel caso in cui uno dei genitori non possa esprimere il proprio consenso, si prega di firmare la dichiarazione sotto riportata: “Il sottoscritto, consapevole delle conseguenze amministrative e penali per chi rilascia dichiarazioni non corrispondenti a verità, ai sensi del DPR 245/2000, dichiara di aver effettuato la scelta/richiesta in osservanza delle disposizioni sulla responsabilità genitoriale di cui agli artt.316, 337 ter e 337 quater del codice civile, che richiedono il consenso di entrambi i genitori”. </w:t>
      </w:r>
    </w:p>
    <w:p w14:paraId="4B492E2D" w14:textId="77777777" w:rsidR="001446D9" w:rsidRPr="001446D9" w:rsidRDefault="001446D9" w:rsidP="001446D9">
      <w:pPr>
        <w:spacing w:line="256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517D529B" w14:textId="77777777" w:rsidR="001446D9" w:rsidRPr="001446D9" w:rsidRDefault="001446D9" w:rsidP="001446D9">
      <w:pPr>
        <w:spacing w:line="256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1446D9">
        <w:rPr>
          <w:rFonts w:ascii="Times New Roman" w:eastAsia="Aptos" w:hAnsi="Times New Roman" w:cs="Times New Roman"/>
          <w:sz w:val="24"/>
          <w:szCs w:val="24"/>
        </w:rPr>
        <w:t xml:space="preserve">Data__________________________________ </w:t>
      </w:r>
    </w:p>
    <w:p w14:paraId="5791A2E7" w14:textId="23E09E15" w:rsidR="001446D9" w:rsidRPr="001446D9" w:rsidRDefault="001446D9" w:rsidP="001446D9">
      <w:pPr>
        <w:spacing w:line="25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46D9">
        <w:rPr>
          <w:rFonts w:ascii="Times New Roman" w:eastAsia="Aptos" w:hAnsi="Times New Roman" w:cs="Times New Roman"/>
          <w:sz w:val="24"/>
          <w:szCs w:val="24"/>
        </w:rPr>
        <w:t>Firma del genitore ___________________________________</w:t>
      </w:r>
    </w:p>
    <w:sectPr w:rsidR="001446D9" w:rsidRPr="001446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B75E1"/>
    <w:multiLevelType w:val="hybridMultilevel"/>
    <w:tmpl w:val="173CB2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18962DD"/>
    <w:multiLevelType w:val="hybridMultilevel"/>
    <w:tmpl w:val="F2401D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6D9"/>
    <w:rsid w:val="00072778"/>
    <w:rsid w:val="001446D9"/>
    <w:rsid w:val="0099146D"/>
    <w:rsid w:val="009B64E6"/>
    <w:rsid w:val="009E4AA1"/>
    <w:rsid w:val="00AE0A24"/>
    <w:rsid w:val="00B45CFD"/>
    <w:rsid w:val="00C21AAA"/>
    <w:rsid w:val="00C3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D7ECB"/>
  <w15:chartTrackingRefBased/>
  <w15:docId w15:val="{577DDD43-06B2-482E-9C46-A6155B41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AA1"/>
  </w:style>
  <w:style w:type="paragraph" w:styleId="Titolo1">
    <w:name w:val="heading 1"/>
    <w:basedOn w:val="Normale"/>
    <w:next w:val="Normale"/>
    <w:link w:val="Titolo1Carattere"/>
    <w:uiPriority w:val="9"/>
    <w:qFormat/>
    <w:rsid w:val="009E4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E4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E4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E4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E4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E4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E4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E4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E4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4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4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4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4AA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4AA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E4AA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E4AA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E4AA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E4AA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E4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E4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E4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E4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E4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E4AA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E4AA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E4AA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E4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E4AA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E4A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er\OneDrive\Desktop\Template%20Circolar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Circolari</Template>
  <TotalTime>0</TotalTime>
  <Pages>1</Pages>
  <Words>324</Words>
  <Characters>1850</Characters>
  <Application>Microsoft Office Word</Application>
  <DocSecurity>4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Salzillo</dc:creator>
  <cp:keywords/>
  <dc:description/>
  <cp:lastModifiedBy>Utente</cp:lastModifiedBy>
  <cp:revision>2</cp:revision>
  <dcterms:created xsi:type="dcterms:W3CDTF">2026-05-12T07:18:00Z</dcterms:created>
  <dcterms:modified xsi:type="dcterms:W3CDTF">2026-05-12T07:18:00Z</dcterms:modified>
</cp:coreProperties>
</file>