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5D82" w14:textId="4B15839B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5FCFF3F8" wp14:editId="47CF683B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432D" w14:textId="77777777" w:rsidR="00A45E93" w:rsidRDefault="00A45E93" w:rsidP="009E4AA1">
      <w:pPr>
        <w:rPr>
          <w:rFonts w:ascii="Times New Roman" w:hAnsi="Times New Roman" w:cs="Times New Roman"/>
          <w:sz w:val="24"/>
          <w:szCs w:val="24"/>
        </w:rPr>
      </w:pPr>
    </w:p>
    <w:p w14:paraId="2642BBCC" w14:textId="77777777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Al Dirigente Scolastico</w:t>
      </w:r>
    </w:p>
    <w:p w14:paraId="692B4105" w14:textId="0E72B539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Isis V. Corrado – Castel Volturno</w:t>
      </w:r>
    </w:p>
    <w:p w14:paraId="3B6A5AB2" w14:textId="5CFDC518" w:rsidR="00A45E93" w:rsidRPr="00A45E93" w:rsidRDefault="00A45E93" w:rsidP="00A45E93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 xml:space="preserve">Oggetto: Comparto e Area Istruzione e Ricerca – Sezione Scuola. Azione di sciopero prevista per la giornata del </w:t>
      </w:r>
      <w:r w:rsidR="008B09F8">
        <w:rPr>
          <w:b/>
          <w:bCs/>
          <w:color w:val="000000"/>
          <w:sz w:val="27"/>
          <w:szCs w:val="27"/>
        </w:rPr>
        <w:t>1</w:t>
      </w:r>
      <w:r w:rsidR="0047418B">
        <w:rPr>
          <w:b/>
          <w:bCs/>
          <w:color w:val="000000"/>
          <w:sz w:val="27"/>
          <w:szCs w:val="27"/>
        </w:rPr>
        <w:t>0</w:t>
      </w:r>
      <w:r w:rsidRPr="00A45E93">
        <w:rPr>
          <w:b/>
          <w:bCs/>
          <w:color w:val="000000"/>
          <w:sz w:val="27"/>
          <w:szCs w:val="27"/>
        </w:rPr>
        <w:t xml:space="preserve"> </w:t>
      </w:r>
      <w:r w:rsidR="0047418B">
        <w:rPr>
          <w:b/>
          <w:bCs/>
          <w:color w:val="000000"/>
          <w:sz w:val="27"/>
          <w:szCs w:val="27"/>
        </w:rPr>
        <w:t>gennaio</w:t>
      </w:r>
      <w:r w:rsidRPr="00A45E93">
        <w:rPr>
          <w:b/>
          <w:bCs/>
          <w:color w:val="000000"/>
          <w:sz w:val="27"/>
          <w:szCs w:val="27"/>
        </w:rPr>
        <w:t xml:space="preserve"> 202</w:t>
      </w:r>
      <w:r w:rsidR="0047418B">
        <w:rPr>
          <w:b/>
          <w:bCs/>
          <w:color w:val="000000"/>
          <w:sz w:val="27"/>
          <w:szCs w:val="27"/>
        </w:rPr>
        <w:t>5</w:t>
      </w:r>
      <w:r w:rsidRPr="00A45E93">
        <w:rPr>
          <w:b/>
          <w:bCs/>
          <w:color w:val="000000"/>
          <w:sz w:val="27"/>
          <w:szCs w:val="27"/>
        </w:rPr>
        <w:t>.</w:t>
      </w:r>
    </w:p>
    <w:p w14:paraId="7A263E7E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838743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18CE3E9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</w:t>
      </w:r>
    </w:p>
    <w:p w14:paraId="3B42EE15" w14:textId="77777777" w:rsidR="00A45E93" w:rsidRPr="00A45E93" w:rsidRDefault="00A45E93" w:rsidP="00A45E93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DICHIARA</w:t>
      </w:r>
    </w:p>
    <w:p w14:paraId="11B47851" w14:textId="6854D1E7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 nel/i giorno/i _______</w:t>
      </w:r>
    </w:p>
    <w:p w14:paraId="5378895A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23A17F0" w14:textId="0747DFDF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19B52EA7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6CB75B0" w14:textId="0B8E9A63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520656E8" w14:textId="77777777" w:rsidR="00A45E93" w:rsidRDefault="00A45E93" w:rsidP="00A45E93">
      <w:pPr>
        <w:pStyle w:val="NormaleWeb"/>
        <w:jc w:val="right"/>
        <w:rPr>
          <w:color w:val="000000"/>
          <w:sz w:val="27"/>
          <w:szCs w:val="27"/>
        </w:rPr>
      </w:pPr>
    </w:p>
    <w:p w14:paraId="17E3EEE3" w14:textId="77777777" w:rsidR="00A45E93" w:rsidRDefault="00A45E93" w:rsidP="00A45E93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data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3DFE68EA" w14:textId="387D24F6" w:rsidR="00A45E93" w:rsidRDefault="00A45E93" w:rsidP="00A45E93">
      <w:pPr>
        <w:pStyle w:val="NormaleWeb"/>
        <w:jc w:val="right"/>
      </w:pPr>
      <w:proofErr w:type="gramStart"/>
      <w:r>
        <w:rPr>
          <w:color w:val="000000"/>
          <w:sz w:val="27"/>
          <w:szCs w:val="27"/>
        </w:rPr>
        <w:t>firma</w:t>
      </w:r>
      <w:proofErr w:type="gramEnd"/>
    </w:p>
    <w:sectPr w:rsidR="00A4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01D4"/>
    <w:multiLevelType w:val="hybridMultilevel"/>
    <w:tmpl w:val="0D582C30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3"/>
    <w:rsid w:val="00072778"/>
    <w:rsid w:val="00244009"/>
    <w:rsid w:val="00466C71"/>
    <w:rsid w:val="0047418B"/>
    <w:rsid w:val="00491507"/>
    <w:rsid w:val="008B09F8"/>
    <w:rsid w:val="009E4AA1"/>
    <w:rsid w:val="00A45E93"/>
    <w:rsid w:val="00BB090D"/>
    <w:rsid w:val="00C21AAA"/>
    <w:rsid w:val="00D70A37"/>
    <w:rsid w:val="00DD4908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98D"/>
  <w15:chartTrackingRefBased/>
  <w15:docId w15:val="{0CC4CBE4-367D-453D-B0C1-C1CCB9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2025-01-02T09:00:00Z</dcterms:created>
  <dcterms:modified xsi:type="dcterms:W3CDTF">2025-01-02T09:00:00Z</dcterms:modified>
</cp:coreProperties>
</file>