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35D82" w14:textId="4B15839B" w:rsidR="009E4AA1" w:rsidRDefault="009E4AA1" w:rsidP="009E4AA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29A2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it-IT"/>
        </w:rPr>
        <w:drawing>
          <wp:inline distT="0" distB="0" distL="0" distR="0" wp14:anchorId="5FCFF3F8" wp14:editId="47CF683B">
            <wp:extent cx="6120130" cy="1328420"/>
            <wp:effectExtent l="0" t="0" r="0" b="5080"/>
            <wp:docPr id="837983133" name="Immagine 1" descr="Immagine che contiene testo, log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983133" name="Immagine 1" descr="Immagine che contiene testo, logo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28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78432D" w14:textId="77777777" w:rsidR="00A45E93" w:rsidRDefault="00A45E93" w:rsidP="009E4AA1">
      <w:pPr>
        <w:rPr>
          <w:rFonts w:ascii="Times New Roman" w:hAnsi="Times New Roman" w:cs="Times New Roman"/>
          <w:sz w:val="24"/>
          <w:szCs w:val="24"/>
        </w:rPr>
      </w:pPr>
    </w:p>
    <w:p w14:paraId="2642BBCC" w14:textId="77777777" w:rsidR="00A45E93" w:rsidRPr="00A45E93" w:rsidRDefault="00A45E93" w:rsidP="00A45E93">
      <w:pPr>
        <w:pStyle w:val="NormaleWeb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  <w:r w:rsidRPr="00A45E93">
        <w:rPr>
          <w:b/>
          <w:bCs/>
          <w:color w:val="000000"/>
          <w:sz w:val="27"/>
          <w:szCs w:val="27"/>
        </w:rPr>
        <w:t>Al Dirigente Scolastico</w:t>
      </w:r>
    </w:p>
    <w:p w14:paraId="692B4105" w14:textId="0E72B539" w:rsidR="00A45E93" w:rsidRPr="00A45E93" w:rsidRDefault="00A45E93" w:rsidP="00A45E93">
      <w:pPr>
        <w:pStyle w:val="NormaleWeb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  <w:r w:rsidRPr="00A45E93">
        <w:rPr>
          <w:b/>
          <w:bCs/>
          <w:color w:val="000000"/>
          <w:sz w:val="27"/>
          <w:szCs w:val="27"/>
        </w:rPr>
        <w:t>Isis V. Corrado – Castel Volturno</w:t>
      </w:r>
    </w:p>
    <w:p w14:paraId="3B6A5AB2" w14:textId="15C04C48" w:rsidR="00A45E93" w:rsidRPr="00A45E93" w:rsidRDefault="00A45E93" w:rsidP="00A45E93">
      <w:pPr>
        <w:pStyle w:val="NormaleWeb"/>
        <w:jc w:val="both"/>
        <w:rPr>
          <w:b/>
          <w:bCs/>
          <w:color w:val="000000"/>
          <w:sz w:val="27"/>
          <w:szCs w:val="27"/>
        </w:rPr>
      </w:pPr>
      <w:r w:rsidRPr="00A45E93">
        <w:rPr>
          <w:b/>
          <w:bCs/>
          <w:color w:val="000000"/>
          <w:sz w:val="27"/>
          <w:szCs w:val="27"/>
        </w:rPr>
        <w:t xml:space="preserve">Oggetto: </w:t>
      </w:r>
      <w:r w:rsidR="005D4A15">
        <w:rPr>
          <w:b/>
          <w:bCs/>
          <w:color w:val="000000"/>
          <w:sz w:val="27"/>
          <w:szCs w:val="27"/>
        </w:rPr>
        <w:t>c</w:t>
      </w:r>
      <w:r w:rsidRPr="00A45E93">
        <w:rPr>
          <w:b/>
          <w:bCs/>
          <w:color w:val="000000"/>
          <w:sz w:val="27"/>
          <w:szCs w:val="27"/>
        </w:rPr>
        <w:t>omparto e Area Istruzione e Ricerca – Sezione Scuola. Azione di sciopero prevista per la giornata del 3 ottobre 202</w:t>
      </w:r>
      <w:r w:rsidR="005D4A15">
        <w:rPr>
          <w:b/>
          <w:bCs/>
          <w:color w:val="000000"/>
          <w:sz w:val="27"/>
          <w:szCs w:val="27"/>
        </w:rPr>
        <w:t>5</w:t>
      </w:r>
    </w:p>
    <w:p w14:paraId="7A263E7E" w14:textId="77777777" w:rsidR="00A45E93" w:rsidRDefault="00A45E93" w:rsidP="00A45E9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Adempimenti previsti dall’Accordo sulle norme di garanzia dei servizi pubblici essenziali del 2 dicembre 2020 (Gazzetta Ufficiale n. 8 del 12 gennaio 2021) con particolare riferimento agli artt. 3 e 10</w:t>
      </w:r>
    </w:p>
    <w:p w14:paraId="28387431" w14:textId="77777777" w:rsidR="00A45E93" w:rsidRDefault="00A45E93" w:rsidP="00A45E9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14:paraId="18CE3E91" w14:textId="77777777" w:rsidR="00A45E93" w:rsidRDefault="00A45E93" w:rsidP="00A45E9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_l _ </w:t>
      </w:r>
      <w:proofErr w:type="spellStart"/>
      <w:r>
        <w:rPr>
          <w:color w:val="000000"/>
          <w:sz w:val="27"/>
          <w:szCs w:val="27"/>
        </w:rPr>
        <w:t>sottoscritt</w:t>
      </w:r>
      <w:proofErr w:type="spellEnd"/>
      <w:r>
        <w:rPr>
          <w:color w:val="000000"/>
          <w:sz w:val="27"/>
          <w:szCs w:val="27"/>
        </w:rPr>
        <w:t>_ ________________________in servizio presso l’Istituto _________________ _______________ in qualità di _________________________, in riferimento allo sciopero in oggetto, consapevole che la presente dichiarazione è irrevocabile e fa fede ai fini della trattenuta sulla busta paga,</w:t>
      </w:r>
    </w:p>
    <w:p w14:paraId="3B42EE15" w14:textId="77777777" w:rsidR="00A45E93" w:rsidRPr="00A45E93" w:rsidRDefault="00A45E93" w:rsidP="00A45E93">
      <w:pPr>
        <w:pStyle w:val="NormaleWeb"/>
        <w:jc w:val="center"/>
        <w:rPr>
          <w:b/>
          <w:bCs/>
          <w:color w:val="000000"/>
          <w:sz w:val="27"/>
          <w:szCs w:val="27"/>
        </w:rPr>
      </w:pPr>
      <w:r w:rsidRPr="00A45E93">
        <w:rPr>
          <w:b/>
          <w:bCs/>
          <w:color w:val="000000"/>
          <w:sz w:val="27"/>
          <w:szCs w:val="27"/>
        </w:rPr>
        <w:t>DICHIARA</w:t>
      </w:r>
    </w:p>
    <w:p w14:paraId="11B47851" w14:textId="6854D1E7" w:rsidR="00A45E93" w:rsidRDefault="00A45E93" w:rsidP="00A45E93">
      <w:pPr>
        <w:pStyle w:val="Normale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la</w:t>
      </w:r>
      <w:proofErr w:type="gramEnd"/>
      <w:r>
        <w:rPr>
          <w:color w:val="000000"/>
          <w:sz w:val="27"/>
          <w:szCs w:val="27"/>
        </w:rPr>
        <w:t xml:space="preserve"> propria intenzione di aderire allo sciopero nel/i giorno/i _______</w:t>
      </w:r>
    </w:p>
    <w:p w14:paraId="5378895A" w14:textId="77777777" w:rsidR="00A45E93" w:rsidRDefault="00A45E93" w:rsidP="00A45E9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proofErr w:type="gramStart"/>
      <w:r>
        <w:rPr>
          <w:color w:val="000000"/>
          <w:sz w:val="27"/>
          <w:szCs w:val="27"/>
        </w:rPr>
        <w:t>oppure</w:t>
      </w:r>
      <w:proofErr w:type="gramEnd"/>
      <w:r>
        <w:rPr>
          <w:color w:val="000000"/>
          <w:sz w:val="27"/>
          <w:szCs w:val="27"/>
        </w:rPr>
        <w:t>)</w:t>
      </w:r>
    </w:p>
    <w:p w14:paraId="523A17F0" w14:textId="0747DFDF" w:rsidR="00A45E93" w:rsidRDefault="00A45E93" w:rsidP="00A45E93">
      <w:pPr>
        <w:pStyle w:val="Normale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la</w:t>
      </w:r>
      <w:proofErr w:type="gramEnd"/>
      <w:r>
        <w:rPr>
          <w:color w:val="000000"/>
          <w:sz w:val="27"/>
          <w:szCs w:val="27"/>
        </w:rPr>
        <w:t xml:space="preserve"> propria intenzione di non aderire allo sciopero</w:t>
      </w:r>
    </w:p>
    <w:p w14:paraId="19B52EA7" w14:textId="77777777" w:rsidR="00A45E93" w:rsidRDefault="00A45E93" w:rsidP="00A45E9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proofErr w:type="gramStart"/>
      <w:r>
        <w:rPr>
          <w:color w:val="000000"/>
          <w:sz w:val="27"/>
          <w:szCs w:val="27"/>
        </w:rPr>
        <w:t>oppure</w:t>
      </w:r>
      <w:proofErr w:type="gramEnd"/>
      <w:r>
        <w:rPr>
          <w:color w:val="000000"/>
          <w:sz w:val="27"/>
          <w:szCs w:val="27"/>
        </w:rPr>
        <w:t>)</w:t>
      </w:r>
    </w:p>
    <w:p w14:paraId="56CB75B0" w14:textId="0B8E9A63" w:rsidR="00A45E93" w:rsidRDefault="00A45E93" w:rsidP="00A45E93">
      <w:pPr>
        <w:pStyle w:val="Normale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di</w:t>
      </w:r>
      <w:proofErr w:type="gramEnd"/>
      <w:r>
        <w:rPr>
          <w:color w:val="000000"/>
          <w:sz w:val="27"/>
          <w:szCs w:val="27"/>
        </w:rPr>
        <w:t xml:space="preserve"> non aver ancora maturato alcuna decisione sull’adesione o meno allo sciopero</w:t>
      </w:r>
    </w:p>
    <w:p w14:paraId="520656E8" w14:textId="77777777" w:rsidR="00A45E93" w:rsidRDefault="00A45E93" w:rsidP="00A45E93">
      <w:pPr>
        <w:pStyle w:val="NormaleWeb"/>
        <w:jc w:val="right"/>
        <w:rPr>
          <w:color w:val="000000"/>
          <w:sz w:val="27"/>
          <w:szCs w:val="27"/>
        </w:rPr>
      </w:pPr>
    </w:p>
    <w:p w14:paraId="17E3EEE3" w14:textId="77777777" w:rsidR="00A45E93" w:rsidRDefault="00A45E93" w:rsidP="00A45E93">
      <w:pPr>
        <w:pStyle w:val="Normale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data</w:t>
      </w:r>
      <w:proofErr w:type="gramEnd"/>
      <w:r>
        <w:rPr>
          <w:color w:val="000000"/>
          <w:sz w:val="27"/>
          <w:szCs w:val="27"/>
        </w:rPr>
        <w:t xml:space="preserve"> </w:t>
      </w:r>
    </w:p>
    <w:p w14:paraId="3DFE68EA" w14:textId="387D24F6" w:rsidR="00A45E93" w:rsidRDefault="00A45E93" w:rsidP="00A45E93">
      <w:pPr>
        <w:pStyle w:val="NormaleWeb"/>
        <w:jc w:val="right"/>
      </w:pPr>
      <w:proofErr w:type="gramStart"/>
      <w:r>
        <w:rPr>
          <w:color w:val="000000"/>
          <w:sz w:val="27"/>
          <w:szCs w:val="27"/>
        </w:rPr>
        <w:t>firma</w:t>
      </w:r>
      <w:proofErr w:type="gramEnd"/>
    </w:p>
    <w:sectPr w:rsidR="00A45E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F01D4"/>
    <w:multiLevelType w:val="hybridMultilevel"/>
    <w:tmpl w:val="0D582C30"/>
    <w:lvl w:ilvl="0" w:tplc="0410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93"/>
    <w:rsid w:val="00072778"/>
    <w:rsid w:val="00491507"/>
    <w:rsid w:val="005D4A15"/>
    <w:rsid w:val="009E4AA1"/>
    <w:rsid w:val="00A45E93"/>
    <w:rsid w:val="00C21AAA"/>
    <w:rsid w:val="00D904A5"/>
    <w:rsid w:val="00E7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E98D"/>
  <w15:chartTrackingRefBased/>
  <w15:docId w15:val="{0CC4CBE4-367D-453D-B0C1-C1CCB9AC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4AA1"/>
  </w:style>
  <w:style w:type="paragraph" w:styleId="Titolo1">
    <w:name w:val="heading 1"/>
    <w:basedOn w:val="Normale"/>
    <w:next w:val="Normale"/>
    <w:link w:val="Titolo1Carattere"/>
    <w:uiPriority w:val="9"/>
    <w:qFormat/>
    <w:rsid w:val="009E4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4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4A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E4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4A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E4A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4A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4A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4A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4A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4A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4A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4AA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4AA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E4AA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4AA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4AA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4AA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4A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4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4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4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E4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4AA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E4A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E4AA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4A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4AA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E4AA1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A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4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er\Desktop\Template%20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Circolari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Salzillo</dc:creator>
  <cp:keywords/>
  <dc:description/>
  <cp:lastModifiedBy>Utente</cp:lastModifiedBy>
  <cp:revision>2</cp:revision>
  <dcterms:created xsi:type="dcterms:W3CDTF">2025-09-29T11:00:00Z</dcterms:created>
  <dcterms:modified xsi:type="dcterms:W3CDTF">2025-09-29T11:00:00Z</dcterms:modified>
</cp:coreProperties>
</file>