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35D82" w14:textId="4B15839B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5FCFF3F8" wp14:editId="47CF683B">
            <wp:extent cx="6120130" cy="1328420"/>
            <wp:effectExtent l="0" t="0" r="0" b="508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8432D" w14:textId="77777777" w:rsidR="00A45E93" w:rsidRDefault="00A45E93" w:rsidP="009E4AA1">
      <w:pPr>
        <w:rPr>
          <w:rFonts w:ascii="Times New Roman" w:hAnsi="Times New Roman" w:cs="Times New Roman"/>
          <w:sz w:val="24"/>
          <w:szCs w:val="24"/>
        </w:rPr>
      </w:pPr>
    </w:p>
    <w:p w14:paraId="2642BBCC" w14:textId="77777777" w:rsidR="00A45E93" w:rsidRPr="00A45E93" w:rsidRDefault="00A45E93" w:rsidP="00A45E93">
      <w:pPr>
        <w:pStyle w:val="Normale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Al Dirigente Scolastico</w:t>
      </w:r>
    </w:p>
    <w:p w14:paraId="692B4105" w14:textId="0E72B539" w:rsidR="00A45E93" w:rsidRPr="00A45E93" w:rsidRDefault="00A45E93" w:rsidP="00A45E93">
      <w:pPr>
        <w:pStyle w:val="Normale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Isis V. Corrado – Castel Volturno</w:t>
      </w:r>
    </w:p>
    <w:p w14:paraId="3B6A5AB2" w14:textId="751562A4" w:rsidR="00A45E93" w:rsidRPr="00A45E93" w:rsidRDefault="00A45E93" w:rsidP="00A45E93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Oggetto: Azione di sciopero</w:t>
      </w:r>
      <w:r w:rsidR="00C7394A">
        <w:rPr>
          <w:b/>
          <w:bCs/>
          <w:color w:val="000000"/>
          <w:sz w:val="27"/>
          <w:szCs w:val="27"/>
        </w:rPr>
        <w:t xml:space="preserve"> generale</w:t>
      </w:r>
      <w:r w:rsidRPr="00A45E93">
        <w:rPr>
          <w:b/>
          <w:bCs/>
          <w:color w:val="000000"/>
          <w:sz w:val="27"/>
          <w:szCs w:val="27"/>
        </w:rPr>
        <w:t xml:space="preserve"> prevista per l</w:t>
      </w:r>
      <w:r w:rsidR="008030B5">
        <w:rPr>
          <w:b/>
          <w:bCs/>
          <w:color w:val="000000"/>
          <w:sz w:val="27"/>
          <w:szCs w:val="27"/>
        </w:rPr>
        <w:t xml:space="preserve">a giornata </w:t>
      </w:r>
      <w:r w:rsidR="00C7394A">
        <w:rPr>
          <w:b/>
          <w:bCs/>
          <w:color w:val="000000"/>
          <w:sz w:val="27"/>
          <w:szCs w:val="27"/>
        </w:rPr>
        <w:t>12 dicembre</w:t>
      </w:r>
      <w:r w:rsidR="007E18C4">
        <w:rPr>
          <w:b/>
          <w:bCs/>
          <w:color w:val="000000"/>
          <w:sz w:val="27"/>
          <w:szCs w:val="27"/>
        </w:rPr>
        <w:t xml:space="preserve"> 2025</w:t>
      </w:r>
    </w:p>
    <w:p w14:paraId="7A263E7E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28387431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Dichiarazione ai sensi dell’art. 3, comma 4, dell’Accordo Aran sulle nome di garanzia dei servizi pubblici essenziali e sulle procedure di raffreddamento e conciliazione in caso di sciopero firmato il 2 dicembre 2020.</w:t>
      </w:r>
    </w:p>
    <w:p w14:paraId="18CE3E91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_l _ </w:t>
      </w:r>
      <w:proofErr w:type="spellStart"/>
      <w:r>
        <w:rPr>
          <w:color w:val="000000"/>
          <w:sz w:val="27"/>
          <w:szCs w:val="27"/>
        </w:rPr>
        <w:t>sottoscritt</w:t>
      </w:r>
      <w:proofErr w:type="spellEnd"/>
      <w:r>
        <w:rPr>
          <w:color w:val="000000"/>
          <w:sz w:val="27"/>
          <w:szCs w:val="27"/>
        </w:rPr>
        <w:t>_ ________________________in servizio presso l’Istituto _________________ _______________ in qualità di _________________________, in riferimento allo sciopero in oggetto, consapevole che la presente dichiarazione è irrevocabile e fa fede ai fini della trattenuta sulla busta paga,</w:t>
      </w:r>
    </w:p>
    <w:p w14:paraId="3B42EE15" w14:textId="77777777" w:rsidR="00A45E93" w:rsidRPr="00A45E93" w:rsidRDefault="00A45E93" w:rsidP="00A45E93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DICHIARA</w:t>
      </w:r>
    </w:p>
    <w:p w14:paraId="11B47851" w14:textId="6854D1E7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aderire allo sciopero nel/i giorno/i _______</w:t>
      </w:r>
    </w:p>
    <w:p w14:paraId="5378895A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523A17F0" w14:textId="0747DFDF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non aderire allo sciopero</w:t>
      </w:r>
    </w:p>
    <w:p w14:paraId="19B52EA7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56CB75B0" w14:textId="0B8E9A63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non aver ancora maturato alcuna decisione sull’adesione o meno allo sciopero</w:t>
      </w:r>
    </w:p>
    <w:p w14:paraId="520656E8" w14:textId="77777777" w:rsidR="00A45E93" w:rsidRDefault="00A45E93" w:rsidP="00A45E93">
      <w:pPr>
        <w:pStyle w:val="NormaleWeb"/>
        <w:jc w:val="right"/>
        <w:rPr>
          <w:color w:val="000000"/>
          <w:sz w:val="27"/>
          <w:szCs w:val="27"/>
        </w:rPr>
      </w:pPr>
    </w:p>
    <w:p w14:paraId="17E3EEE3" w14:textId="77777777" w:rsidR="00A45E93" w:rsidRDefault="00A45E93" w:rsidP="00A45E93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data </w:t>
      </w:r>
    </w:p>
    <w:p w14:paraId="3DFE68EA" w14:textId="387D24F6" w:rsidR="00A45E93" w:rsidRDefault="00A45E93" w:rsidP="00A45E93">
      <w:pPr>
        <w:pStyle w:val="NormaleWeb"/>
        <w:jc w:val="right"/>
      </w:pPr>
      <w:r>
        <w:rPr>
          <w:color w:val="000000"/>
          <w:sz w:val="27"/>
          <w:szCs w:val="27"/>
        </w:rPr>
        <w:t>firma</w:t>
      </w:r>
    </w:p>
    <w:sectPr w:rsidR="00A45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F01D4"/>
    <w:multiLevelType w:val="hybridMultilevel"/>
    <w:tmpl w:val="0D582C30"/>
    <w:lvl w:ilvl="0" w:tplc="0410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93"/>
    <w:rsid w:val="00072778"/>
    <w:rsid w:val="00244009"/>
    <w:rsid w:val="003D31A3"/>
    <w:rsid w:val="00444155"/>
    <w:rsid w:val="00466C71"/>
    <w:rsid w:val="0047418B"/>
    <w:rsid w:val="00491507"/>
    <w:rsid w:val="004B3EDF"/>
    <w:rsid w:val="007E18C4"/>
    <w:rsid w:val="008030B5"/>
    <w:rsid w:val="008B09F8"/>
    <w:rsid w:val="00955743"/>
    <w:rsid w:val="009E4AA1"/>
    <w:rsid w:val="00A45E93"/>
    <w:rsid w:val="00A92BE3"/>
    <w:rsid w:val="00BB090D"/>
    <w:rsid w:val="00BC0814"/>
    <w:rsid w:val="00C21AAA"/>
    <w:rsid w:val="00C7394A"/>
    <w:rsid w:val="00D70A37"/>
    <w:rsid w:val="00EA0F44"/>
    <w:rsid w:val="00E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98D"/>
  <w15:chartTrackingRefBased/>
  <w15:docId w15:val="{0CC4CBE4-367D-453D-B0C1-C1CCB9AC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2025-12-10T09:22:00Z</dcterms:created>
  <dcterms:modified xsi:type="dcterms:W3CDTF">2025-12-10T09:22:00Z</dcterms:modified>
</cp:coreProperties>
</file>