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71845" w14:textId="77777777" w:rsidR="009E4AA1" w:rsidRDefault="009E4AA1" w:rsidP="009E4AA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D29A2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it-IT"/>
        </w:rPr>
        <w:drawing>
          <wp:inline distT="0" distB="0" distL="0" distR="0" wp14:anchorId="7B63B15F" wp14:editId="3A98775B">
            <wp:extent cx="6120130" cy="1328420"/>
            <wp:effectExtent l="0" t="0" r="0" b="5080"/>
            <wp:docPr id="837983133" name="Immagine 1" descr="Immagine che contiene testo, log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983133" name="Immagine 1" descr="Immagine che contiene testo, log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28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D8689F" w14:textId="253B2658" w:rsidR="000467B1" w:rsidRDefault="000467B1" w:rsidP="000467B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 Dirigente scolastico</w:t>
      </w:r>
    </w:p>
    <w:p w14:paraId="10AF9ACC" w14:textId="0F13077E" w:rsidR="000467B1" w:rsidRDefault="000467B1" w:rsidP="000467B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Isis V. Corrado – Castel Volturno</w:t>
      </w:r>
    </w:p>
    <w:p w14:paraId="6AC8E0D0" w14:textId="77777777" w:rsidR="000467B1" w:rsidRDefault="000467B1" w:rsidP="000467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876B4C" w14:textId="093253E3" w:rsidR="000467B1" w:rsidRPr="000467B1" w:rsidRDefault="000467B1" w:rsidP="000467B1">
      <w:pPr>
        <w:jc w:val="center"/>
        <w:rPr>
          <w:rFonts w:ascii="Times New Roman" w:hAnsi="Times New Roman" w:cs="Times New Roman"/>
          <w:sz w:val="24"/>
          <w:szCs w:val="24"/>
        </w:rPr>
      </w:pPr>
      <w:r w:rsidRPr="000467B1">
        <w:rPr>
          <w:rFonts w:ascii="Times New Roman" w:hAnsi="Times New Roman" w:cs="Times New Roman"/>
          <w:b/>
          <w:bCs/>
          <w:sz w:val="24"/>
          <w:szCs w:val="24"/>
        </w:rPr>
        <w:t>AUTORIZZAZIONE ALLA PARTECIPAZIONE</w:t>
      </w:r>
      <w:r w:rsidRPr="000467B1">
        <w:rPr>
          <w:rFonts w:ascii="Times New Roman" w:hAnsi="Times New Roman" w:cs="Times New Roman"/>
          <w:b/>
          <w:bCs/>
          <w:sz w:val="24"/>
          <w:szCs w:val="24"/>
        </w:rPr>
        <w:br/>
        <w:t>AL SERVIZIO DI ASCOLTO E ACCOMPAGNAMENTO</w:t>
      </w:r>
    </w:p>
    <w:p w14:paraId="00C0C030" w14:textId="77777777" w:rsidR="000467B1" w:rsidRDefault="000467B1" w:rsidP="000467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7B1">
        <w:rPr>
          <w:rFonts w:ascii="Times New Roman" w:hAnsi="Times New Roman" w:cs="Times New Roman"/>
          <w:sz w:val="24"/>
          <w:szCs w:val="24"/>
        </w:rPr>
        <w:t>Il/La sottoscritto/a __________________________________________genitore/esercente la responsabilità genitoriale dell’alunno/a __________________________________________</w:t>
      </w:r>
    </w:p>
    <w:p w14:paraId="482C1C4C" w14:textId="25403357" w:rsidR="000467B1" w:rsidRPr="000467B1" w:rsidRDefault="000467B1" w:rsidP="000467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67B1">
        <w:rPr>
          <w:rFonts w:ascii="Times New Roman" w:hAnsi="Times New Roman" w:cs="Times New Roman"/>
          <w:sz w:val="24"/>
          <w:szCs w:val="24"/>
        </w:rPr>
        <w:t>frequentante</w:t>
      </w:r>
      <w:proofErr w:type="gramEnd"/>
      <w:r w:rsidRPr="000467B1">
        <w:rPr>
          <w:rFonts w:ascii="Times New Roman" w:hAnsi="Times New Roman" w:cs="Times New Roman"/>
          <w:sz w:val="24"/>
          <w:szCs w:val="24"/>
        </w:rPr>
        <w:t xml:space="preserve"> la class</w:t>
      </w:r>
      <w:r>
        <w:rPr>
          <w:rFonts w:ascii="Times New Roman" w:hAnsi="Times New Roman" w:cs="Times New Roman"/>
          <w:sz w:val="24"/>
          <w:szCs w:val="24"/>
        </w:rPr>
        <w:t>e______</w:t>
      </w:r>
      <w:proofErr w:type="spellStart"/>
      <w:r w:rsidRPr="000467B1">
        <w:rPr>
          <w:rFonts w:ascii="Times New Roman" w:hAnsi="Times New Roman" w:cs="Times New Roman"/>
          <w:sz w:val="24"/>
          <w:szCs w:val="24"/>
        </w:rPr>
        <w:t>sez</w:t>
      </w:r>
      <w:proofErr w:type="spellEnd"/>
      <w:r w:rsidRPr="000467B1">
        <w:rPr>
          <w:rFonts w:ascii="Times New Roman" w:hAnsi="Times New Roman" w:cs="Times New Roman"/>
          <w:sz w:val="24"/>
          <w:szCs w:val="24"/>
        </w:rPr>
        <w:t>. _____dell’Istituto _____________________________________,</w:t>
      </w:r>
    </w:p>
    <w:p w14:paraId="5F4679B5" w14:textId="77777777" w:rsidR="000467B1" w:rsidRPr="000467B1" w:rsidRDefault="000467B1" w:rsidP="000467B1">
      <w:pPr>
        <w:jc w:val="center"/>
        <w:rPr>
          <w:rFonts w:ascii="Times New Roman" w:hAnsi="Times New Roman" w:cs="Times New Roman"/>
          <w:sz w:val="24"/>
          <w:szCs w:val="24"/>
        </w:rPr>
      </w:pPr>
      <w:r w:rsidRPr="000467B1">
        <w:rPr>
          <w:rFonts w:ascii="Times New Roman" w:hAnsi="Times New Roman" w:cs="Times New Roman"/>
          <w:b/>
          <w:bCs/>
          <w:sz w:val="24"/>
          <w:szCs w:val="24"/>
        </w:rPr>
        <w:t>AUTORIZZA</w:t>
      </w:r>
    </w:p>
    <w:p w14:paraId="2DB7F663" w14:textId="77777777" w:rsidR="000467B1" w:rsidRPr="000467B1" w:rsidRDefault="000467B1" w:rsidP="000467B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67B1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0467B1">
        <w:rPr>
          <w:rFonts w:ascii="Times New Roman" w:hAnsi="Times New Roman" w:cs="Times New Roman"/>
          <w:sz w:val="24"/>
          <w:szCs w:val="24"/>
        </w:rPr>
        <w:t xml:space="preserve">/la proprio/a figlio/a </w:t>
      </w:r>
      <w:proofErr w:type="spellStart"/>
      <w:r w:rsidRPr="000467B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467B1">
        <w:rPr>
          <w:rFonts w:ascii="Times New Roman" w:hAnsi="Times New Roman" w:cs="Times New Roman"/>
          <w:sz w:val="24"/>
          <w:szCs w:val="24"/>
        </w:rPr>
        <w:t xml:space="preserve"> partecipare al servizio di ascolto e accompagnamento delle problematiche giovanili, che prevede la presenza settimanale di un sacerdote presso l’istituto, secondo le modalità organizzative comunicate dalla scuola.</w:t>
      </w:r>
    </w:p>
    <w:p w14:paraId="05740172" w14:textId="77777777" w:rsidR="000467B1" w:rsidRPr="000467B1" w:rsidRDefault="000467B1" w:rsidP="000467B1">
      <w:pPr>
        <w:rPr>
          <w:rFonts w:ascii="Times New Roman" w:hAnsi="Times New Roman" w:cs="Times New Roman"/>
          <w:sz w:val="24"/>
          <w:szCs w:val="24"/>
        </w:rPr>
      </w:pPr>
      <w:r w:rsidRPr="000467B1">
        <w:rPr>
          <w:rFonts w:ascii="Times New Roman" w:hAnsi="Times New Roman" w:cs="Times New Roman"/>
          <w:sz w:val="24"/>
          <w:szCs w:val="24"/>
        </w:rPr>
        <w:t>Dichiara di essere informato/a che:</w:t>
      </w:r>
    </w:p>
    <w:p w14:paraId="4E681ED9" w14:textId="77777777" w:rsidR="000467B1" w:rsidRPr="000467B1" w:rsidRDefault="000467B1" w:rsidP="000467B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67B1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0467B1">
        <w:rPr>
          <w:rFonts w:ascii="Times New Roman" w:hAnsi="Times New Roman" w:cs="Times New Roman"/>
          <w:sz w:val="24"/>
          <w:szCs w:val="24"/>
        </w:rPr>
        <w:t xml:space="preserve"> partecipazione è libera e volontaria;</w:t>
      </w:r>
    </w:p>
    <w:p w14:paraId="0B7439A9" w14:textId="77777777" w:rsidR="000467B1" w:rsidRPr="000467B1" w:rsidRDefault="000467B1" w:rsidP="000467B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67B1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0467B1">
        <w:rPr>
          <w:rFonts w:ascii="Times New Roman" w:hAnsi="Times New Roman" w:cs="Times New Roman"/>
          <w:sz w:val="24"/>
          <w:szCs w:val="24"/>
        </w:rPr>
        <w:t xml:space="preserve"> servizio si svolge nel rispetto della libertà di coscienza, delle scelte personali degli studenti e della laicità dell’istituzione scolastica;</w:t>
      </w:r>
    </w:p>
    <w:p w14:paraId="04D4BF2C" w14:textId="77777777" w:rsidR="000467B1" w:rsidRPr="000467B1" w:rsidRDefault="000467B1" w:rsidP="000467B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67B1">
        <w:rPr>
          <w:rFonts w:ascii="Times New Roman" w:hAnsi="Times New Roman" w:cs="Times New Roman"/>
          <w:sz w:val="24"/>
          <w:szCs w:val="24"/>
        </w:rPr>
        <w:t>l’adesione</w:t>
      </w:r>
      <w:proofErr w:type="gramEnd"/>
      <w:r w:rsidRPr="000467B1">
        <w:rPr>
          <w:rFonts w:ascii="Times New Roman" w:hAnsi="Times New Roman" w:cs="Times New Roman"/>
          <w:sz w:val="24"/>
          <w:szCs w:val="24"/>
        </w:rPr>
        <w:t xml:space="preserve"> non comporta alcun obbligo di frequenza continuativa.</w:t>
      </w:r>
    </w:p>
    <w:p w14:paraId="72ACEC40" w14:textId="77777777" w:rsidR="000467B1" w:rsidRDefault="000467B1" w:rsidP="000467B1">
      <w:pPr>
        <w:rPr>
          <w:rFonts w:ascii="Times New Roman" w:hAnsi="Times New Roman" w:cs="Times New Roman"/>
          <w:sz w:val="24"/>
          <w:szCs w:val="24"/>
        </w:rPr>
      </w:pPr>
    </w:p>
    <w:p w14:paraId="1314EE08" w14:textId="77777777" w:rsidR="000467B1" w:rsidRDefault="000467B1" w:rsidP="000467B1">
      <w:pPr>
        <w:rPr>
          <w:rFonts w:ascii="Times New Roman" w:hAnsi="Times New Roman" w:cs="Times New Roman"/>
          <w:sz w:val="24"/>
          <w:szCs w:val="24"/>
        </w:rPr>
      </w:pPr>
    </w:p>
    <w:p w14:paraId="70B6A5FE" w14:textId="6EF0485C" w:rsidR="000467B1" w:rsidRPr="000467B1" w:rsidRDefault="000467B1" w:rsidP="000467B1">
      <w:pPr>
        <w:rPr>
          <w:rFonts w:ascii="Times New Roman" w:hAnsi="Times New Roman" w:cs="Times New Roman"/>
          <w:sz w:val="24"/>
          <w:szCs w:val="24"/>
        </w:rPr>
      </w:pPr>
      <w:r w:rsidRPr="000467B1">
        <w:rPr>
          <w:rFonts w:ascii="Times New Roman" w:hAnsi="Times New Roman" w:cs="Times New Roman"/>
          <w:sz w:val="24"/>
          <w:szCs w:val="24"/>
        </w:rPr>
        <w:t>Luogo e data _______________________________</w:t>
      </w:r>
    </w:p>
    <w:p w14:paraId="2A0AE528" w14:textId="77777777" w:rsidR="000467B1" w:rsidRPr="000467B1" w:rsidRDefault="000467B1" w:rsidP="000467B1">
      <w:pPr>
        <w:jc w:val="right"/>
        <w:rPr>
          <w:rFonts w:ascii="Times New Roman" w:hAnsi="Times New Roman" w:cs="Times New Roman"/>
          <w:sz w:val="24"/>
          <w:szCs w:val="24"/>
        </w:rPr>
      </w:pPr>
      <w:r w:rsidRPr="000467B1">
        <w:rPr>
          <w:rFonts w:ascii="Times New Roman" w:hAnsi="Times New Roman" w:cs="Times New Roman"/>
          <w:sz w:val="24"/>
          <w:szCs w:val="24"/>
        </w:rPr>
        <w:t>Firma del genitore/esercente la responsabilità genitoriale</w:t>
      </w:r>
    </w:p>
    <w:p w14:paraId="79D2E988" w14:textId="655E13DC" w:rsidR="009E4AA1" w:rsidRDefault="000467B1">
      <w:pPr>
        <w:rPr>
          <w:rFonts w:ascii="Times New Roman" w:hAnsi="Times New Roman" w:cs="Times New Roman"/>
          <w:sz w:val="24"/>
          <w:szCs w:val="24"/>
        </w:rPr>
      </w:pPr>
      <w:r w:rsidRPr="000467B1">
        <w:rPr>
          <w:rFonts w:ascii="Times New Roman" w:hAnsi="Times New Roman" w:cs="Times New Roman"/>
          <w:sz w:val="24"/>
          <w:szCs w:val="24"/>
        </w:rPr>
        <w:br/>
      </w:r>
      <w:r w:rsidRPr="000467B1">
        <w:rPr>
          <w:rFonts w:ascii="Times New Roman" w:hAnsi="Times New Roman" w:cs="Times New Roman"/>
          <w:sz w:val="24"/>
          <w:szCs w:val="24"/>
        </w:rPr>
        <w:br/>
      </w:r>
    </w:p>
    <w:p w14:paraId="2B56051D" w14:textId="77777777" w:rsidR="009E4AA1" w:rsidRDefault="009E4AA1">
      <w:pPr>
        <w:rPr>
          <w:rFonts w:ascii="Times New Roman" w:hAnsi="Times New Roman" w:cs="Times New Roman"/>
          <w:sz w:val="24"/>
          <w:szCs w:val="24"/>
        </w:rPr>
      </w:pPr>
    </w:p>
    <w:p w14:paraId="1E0EE302" w14:textId="77777777" w:rsidR="009E4AA1" w:rsidRDefault="009E4AA1">
      <w:pPr>
        <w:rPr>
          <w:rFonts w:ascii="Times New Roman" w:hAnsi="Times New Roman" w:cs="Times New Roman"/>
          <w:sz w:val="24"/>
          <w:szCs w:val="24"/>
        </w:rPr>
      </w:pPr>
    </w:p>
    <w:p w14:paraId="366BAD4C" w14:textId="77777777" w:rsidR="009E4AA1" w:rsidRPr="00AD29A2" w:rsidRDefault="009E4AA1" w:rsidP="009E4A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E419E5" w14:textId="77777777" w:rsidR="009E4AA1" w:rsidRPr="009E4AA1" w:rsidRDefault="009E4AA1">
      <w:pPr>
        <w:rPr>
          <w:rFonts w:ascii="Times New Roman" w:hAnsi="Times New Roman" w:cs="Times New Roman"/>
          <w:sz w:val="24"/>
          <w:szCs w:val="24"/>
        </w:rPr>
      </w:pPr>
    </w:p>
    <w:sectPr w:rsidR="009E4AA1" w:rsidRPr="009E4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0438FC"/>
    <w:multiLevelType w:val="multilevel"/>
    <w:tmpl w:val="D704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B1"/>
    <w:rsid w:val="000467B1"/>
    <w:rsid w:val="00072778"/>
    <w:rsid w:val="0061120D"/>
    <w:rsid w:val="009E4AA1"/>
    <w:rsid w:val="00A214E8"/>
    <w:rsid w:val="00C21AAA"/>
    <w:rsid w:val="00F8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9A8E"/>
  <w15:chartTrackingRefBased/>
  <w15:docId w15:val="{BE8BD5DD-40C4-440E-9B4F-3F3B87D0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AA1"/>
  </w:style>
  <w:style w:type="paragraph" w:styleId="Titolo1">
    <w:name w:val="heading 1"/>
    <w:basedOn w:val="Normale"/>
    <w:next w:val="Normale"/>
    <w:link w:val="Titolo1Carattere"/>
    <w:uiPriority w:val="9"/>
    <w:qFormat/>
    <w:rsid w:val="009E4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4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4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4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4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4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4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4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4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4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4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4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4A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4A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4A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4A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4A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4A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4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4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4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4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4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4A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4A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4A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4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4A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4AA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467B1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46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er\Desktop\Template%20Circolar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Circolari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Salzillo</dc:creator>
  <cp:keywords/>
  <dc:description/>
  <cp:lastModifiedBy>Utente</cp:lastModifiedBy>
  <cp:revision>2</cp:revision>
  <dcterms:created xsi:type="dcterms:W3CDTF">2026-02-18T10:50:00Z</dcterms:created>
  <dcterms:modified xsi:type="dcterms:W3CDTF">2026-02-18T10:50:00Z</dcterms:modified>
</cp:coreProperties>
</file>