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6ACD1" w14:textId="77777777" w:rsidR="009E4AA1" w:rsidRDefault="009E4AA1" w:rsidP="009E4A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29A2"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7B63B15F" wp14:editId="3A98775B">
            <wp:extent cx="6120130" cy="1328420"/>
            <wp:effectExtent l="0" t="0" r="0" b="5080"/>
            <wp:docPr id="837983133" name="Immagine 1" descr="Immagine che contiene testo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83133" name="Immagine 1" descr="Immagine che contiene testo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C12EDF" w14:textId="77777777" w:rsidR="002816A4" w:rsidRDefault="002816A4" w:rsidP="00281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  <w14:ligatures w14:val="none"/>
        </w:rPr>
      </w:pPr>
    </w:p>
    <w:p w14:paraId="47A12974" w14:textId="3CED8EE4" w:rsidR="002816A4" w:rsidRPr="002816A4" w:rsidRDefault="002816A4" w:rsidP="002816A4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</w:pPr>
      <w:r w:rsidRPr="002816A4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Al Dirigente Scolastico</w:t>
      </w:r>
    </w:p>
    <w:p w14:paraId="201944B3" w14:textId="4ED0DF1E" w:rsidR="002816A4" w:rsidRPr="002816A4" w:rsidRDefault="002816A4" w:rsidP="002816A4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</w:pPr>
      <w:r w:rsidRPr="002816A4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Isis Vincenzo Corrado</w:t>
      </w:r>
    </w:p>
    <w:p w14:paraId="3FBE65E0" w14:textId="77777777" w:rsidR="002816A4" w:rsidRDefault="002816A4" w:rsidP="00281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  <w14:ligatures w14:val="none"/>
        </w:rPr>
      </w:pPr>
    </w:p>
    <w:p w14:paraId="79C5E2F9" w14:textId="0CC013A5" w:rsidR="002816A4" w:rsidRPr="002816A4" w:rsidRDefault="002816A4" w:rsidP="002816A4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  <w:r w:rsidRPr="002816A4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  <w14:ligatures w14:val="none"/>
        </w:rPr>
        <w:t>AUTORIZZAZIONE PARTECIPAZIONE EVENTO "FOOD AND SCHOOL EXPERIENCE"</w:t>
      </w:r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  <w14:ligatures w14:val="none"/>
        </w:rPr>
        <w:t xml:space="preserve"> - </w:t>
      </w:r>
      <w:r w:rsidRPr="002816A4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it-IT"/>
          <w14:ligatures w14:val="none"/>
        </w:rPr>
        <w:t>Villa Mauriello, Pozzuoli – 28 Aprile 2026</w:t>
      </w:r>
    </w:p>
    <w:p w14:paraId="539DD7A9" w14:textId="77777777" w:rsidR="002816A4" w:rsidRDefault="002816A4" w:rsidP="002816A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it-IT"/>
          <w14:ligatures w14:val="none"/>
        </w:rPr>
      </w:pPr>
    </w:p>
    <w:p w14:paraId="37A16710" w14:textId="563E2D35" w:rsidR="002816A4" w:rsidRPr="002816A4" w:rsidRDefault="002816A4" w:rsidP="002816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</w:pPr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>Il/La sottoscritto/a ______________________________________________________</w:t>
      </w:r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br/>
        <w:t>genitore dell’alunno/a (o studente maggiorenne) ________________________________</w:t>
      </w:r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br/>
        <w:t>frequentante la classe _________ indirizzo _________________________ sede di ____________________</w:t>
      </w:r>
    </w:p>
    <w:p w14:paraId="45FBAD59" w14:textId="639F6DA6" w:rsidR="002816A4" w:rsidRPr="002816A4" w:rsidRDefault="002816A4" w:rsidP="002816A4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</w:pPr>
      <w:r w:rsidRPr="002816A4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AUTORIZZA</w:t>
      </w:r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DICHIARA( se</w:t>
      </w:r>
      <w:proofErr w:type="gramEnd"/>
      <w:r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 xml:space="preserve"> alunno maggiorenne)</w:t>
      </w:r>
      <w:r w:rsidRPr="002816A4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 xml:space="preserve"> LA PARTECIPAZIONE</w:t>
      </w:r>
    </w:p>
    <w:p w14:paraId="633615AF" w14:textId="04CBA965" w:rsidR="002816A4" w:rsidRDefault="002816A4" w:rsidP="002816A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</w:pPr>
      <w:proofErr w:type="gramStart"/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>all’evento  in</w:t>
      </w:r>
      <w:proofErr w:type="gramEnd"/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 xml:space="preserve"> oggetto il giorno </w:t>
      </w:r>
      <w:r w:rsidRPr="002816A4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28 Aprile 2026</w:t>
      </w:r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>, secondo le seguenti modalità</w:t>
      </w:r>
    </w:p>
    <w:p w14:paraId="4B75BFBE" w14:textId="77777777" w:rsidR="002816A4" w:rsidRPr="002816A4" w:rsidRDefault="002816A4" w:rsidP="002816A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</w:pPr>
    </w:p>
    <w:p w14:paraId="43CA5029" w14:textId="384B218B" w:rsidR="002816A4" w:rsidRPr="002816A4" w:rsidRDefault="002816A4" w:rsidP="002816A4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</w:pPr>
      <w:r w:rsidRPr="002816A4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Trasporto:</w:t>
      </w:r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> 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>p</w:t>
      </w:r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 xml:space="preserve">artenza in autobus dalla sede di </w:t>
      </w:r>
      <w:proofErr w:type="spellStart"/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>Pinetamare</w:t>
      </w:r>
      <w:proofErr w:type="spellEnd"/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 xml:space="preserve"> alle ore 09:00 e rientro in autobus presso la medesima sede alle ore 13:30.</w:t>
      </w:r>
    </w:p>
    <w:p w14:paraId="43721B52" w14:textId="4ABE665A" w:rsidR="002816A4" w:rsidRPr="002816A4" w:rsidRDefault="002816A4" w:rsidP="002816A4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</w:pPr>
      <w:r w:rsidRPr="002816A4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Divisa:</w:t>
      </w:r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> 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>o</w:t>
      </w:r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>bbligo di indossare la divisa professionale completa (Sala o Cucina) per tutta la durata dell'evento.</w:t>
      </w:r>
    </w:p>
    <w:p w14:paraId="78106EB0" w14:textId="77777777" w:rsidR="002816A4" w:rsidRDefault="002816A4" w:rsidP="002816A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</w:pPr>
      <w:r w:rsidRPr="002816A4">
        <w:rPr>
          <w:rFonts w:ascii="Times New Roman" w:eastAsia="Times New Roman" w:hAnsi="Times New Roman" w:cs="Times New Roman"/>
          <w:b/>
          <w:bCs/>
          <w:color w:val="0A0A0A"/>
          <w:kern w:val="0"/>
          <w:sz w:val="24"/>
          <w:szCs w:val="24"/>
          <w:lang w:eastAsia="it-IT"/>
          <w14:ligatures w14:val="none"/>
        </w:rPr>
        <w:t>Dichiarazione di responsabilità</w:t>
      </w:r>
    </w:p>
    <w:p w14:paraId="2B39528E" w14:textId="29735B50" w:rsidR="002816A4" w:rsidRPr="002816A4" w:rsidRDefault="002816A4" w:rsidP="002816A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</w:pPr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>Il sottoscritto dichiara di essere a conoscenza che l'attività è valida ai fini FSL e solleva l'istituzione scolastica da ogni responsabilità per infortuni o danni a persone o cose derivanti da comportamenti non conformi al regolamento d'istituto o alle direttive dei docenti.</w:t>
      </w:r>
    </w:p>
    <w:p w14:paraId="5120E1E9" w14:textId="0DF21ECE" w:rsidR="002816A4" w:rsidRDefault="002816A4" w:rsidP="002816A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</w:pPr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>Data, </w:t>
      </w: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>____________</w:t>
      </w:r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>/2026</w:t>
      </w:r>
    </w:p>
    <w:p w14:paraId="05293A23" w14:textId="77777777" w:rsidR="002816A4" w:rsidRDefault="002816A4" w:rsidP="002816A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</w:pPr>
    </w:p>
    <w:p w14:paraId="5E4B16BF" w14:textId="77777777" w:rsidR="002816A4" w:rsidRDefault="002816A4" w:rsidP="002816A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</w:pPr>
    </w:p>
    <w:p w14:paraId="059EE31B" w14:textId="77777777" w:rsidR="002816A4" w:rsidRPr="002816A4" w:rsidRDefault="002816A4" w:rsidP="002816A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</w:pPr>
    </w:p>
    <w:p w14:paraId="758776B1" w14:textId="77777777" w:rsidR="002816A4" w:rsidRDefault="002816A4" w:rsidP="002816A4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</w:pPr>
      <w:r w:rsidRPr="002816A4"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>Firma del genitore (o dello studente maggiorenne)</w:t>
      </w:r>
    </w:p>
    <w:p w14:paraId="07120DA5" w14:textId="77777777" w:rsidR="002816A4" w:rsidRDefault="002816A4" w:rsidP="002816A4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</w:pPr>
    </w:p>
    <w:p w14:paraId="23D8CA79" w14:textId="3332F9E5" w:rsidR="002816A4" w:rsidRPr="002816A4" w:rsidRDefault="002816A4" w:rsidP="002816A4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sz w:val="24"/>
          <w:szCs w:val="24"/>
          <w:lang w:eastAsia="it-IT"/>
          <w14:ligatures w14:val="none"/>
        </w:rPr>
        <w:t>______________________________________</w:t>
      </w:r>
    </w:p>
    <w:p w14:paraId="68E15657" w14:textId="4982CBD4" w:rsidR="002816A4" w:rsidRPr="002816A4" w:rsidRDefault="002816A4" w:rsidP="002816A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</w:p>
    <w:p w14:paraId="27BA3321" w14:textId="3B7B30E4" w:rsidR="002816A4" w:rsidRPr="002816A4" w:rsidRDefault="002816A4" w:rsidP="002816A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it-IT"/>
          <w14:ligatures w14:val="none"/>
        </w:rPr>
      </w:pPr>
    </w:p>
    <w:p w14:paraId="6FE6DD50" w14:textId="77777777" w:rsidR="009E4AA1" w:rsidRPr="00AD29A2" w:rsidRDefault="009E4AA1" w:rsidP="009E4A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529CC" w14:textId="77777777" w:rsidR="009E4AA1" w:rsidRPr="009E4AA1" w:rsidRDefault="009E4AA1">
      <w:pPr>
        <w:rPr>
          <w:rFonts w:ascii="Times New Roman" w:hAnsi="Times New Roman" w:cs="Times New Roman"/>
          <w:sz w:val="24"/>
          <w:szCs w:val="24"/>
        </w:rPr>
      </w:pPr>
    </w:p>
    <w:sectPr w:rsidR="009E4AA1" w:rsidRPr="009E4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4053E2"/>
    <w:multiLevelType w:val="multilevel"/>
    <w:tmpl w:val="92AAF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A4"/>
    <w:rsid w:val="00072778"/>
    <w:rsid w:val="002816A4"/>
    <w:rsid w:val="00480396"/>
    <w:rsid w:val="009E4AA1"/>
    <w:rsid w:val="00A95259"/>
    <w:rsid w:val="00C2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A832"/>
  <w15:chartTrackingRefBased/>
  <w15:docId w15:val="{A7200EFE-1B63-4AF7-8B6F-C081BB3B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AA1"/>
  </w:style>
  <w:style w:type="paragraph" w:styleId="Titolo1">
    <w:name w:val="heading 1"/>
    <w:basedOn w:val="Normale"/>
    <w:next w:val="Normale"/>
    <w:link w:val="Titolo1Carattere"/>
    <w:uiPriority w:val="9"/>
    <w:qFormat/>
    <w:rsid w:val="009E4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A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A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A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A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A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A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4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A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A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4A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A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er\OneDrive\Desktop\Template%20Circola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Circolari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2026-04-20T11:39:00Z</dcterms:created>
  <dcterms:modified xsi:type="dcterms:W3CDTF">2026-04-20T11:39:00Z</dcterms:modified>
</cp:coreProperties>
</file>