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60D23" w14:textId="77777777" w:rsidR="009E4AA1" w:rsidRDefault="009E4AA1" w:rsidP="009E4A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29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7B63B15F" wp14:editId="62590A4B">
            <wp:extent cx="6120130" cy="996950"/>
            <wp:effectExtent l="0" t="0" r="0" b="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D7B6F3" w14:textId="7D764003" w:rsidR="005C721A" w:rsidRPr="005C721A" w:rsidRDefault="005C721A" w:rsidP="005C721A">
      <w:pPr>
        <w:spacing w:line="256" w:lineRule="auto"/>
        <w:jc w:val="right"/>
        <w:rPr>
          <w:rFonts w:ascii="Times New Roman" w:eastAsia="Aptos" w:hAnsi="Times New Roman" w:cs="Times New Roman"/>
          <w:b/>
          <w:bCs/>
          <w:sz w:val="20"/>
          <w:szCs w:val="20"/>
        </w:rPr>
      </w:pPr>
      <w:r w:rsidRPr="005C721A">
        <w:rPr>
          <w:rFonts w:ascii="Times New Roman" w:eastAsia="Aptos" w:hAnsi="Times New Roman" w:cs="Times New Roman"/>
          <w:b/>
          <w:bCs/>
          <w:sz w:val="20"/>
          <w:szCs w:val="20"/>
        </w:rPr>
        <w:t>Al Dirigente Scolastico Isis V. Corrado – Castel Volturno</w:t>
      </w:r>
    </w:p>
    <w:p w14:paraId="18E8743E" w14:textId="1C924C3D" w:rsidR="00720F08" w:rsidRDefault="00720F08" w:rsidP="00720F08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720F08">
        <w:rPr>
          <w:rFonts w:ascii="Times New Roman" w:eastAsia="Aptos" w:hAnsi="Times New Roman" w:cs="Times New Roman"/>
          <w:b/>
          <w:bCs/>
          <w:sz w:val="24"/>
          <w:szCs w:val="24"/>
        </w:rPr>
        <w:t>AUTORIZZAZIONE USCITA DIDATTICA</w:t>
      </w:r>
    </w:p>
    <w:p w14:paraId="2AFC2DFE" w14:textId="77777777" w:rsidR="003D3A94" w:rsidRDefault="003D3A94" w:rsidP="00720F08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37505956" w14:textId="3F23FB2C" w:rsidR="003D3A94" w:rsidRPr="003D3A94" w:rsidRDefault="003D3A94" w:rsidP="005C7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18"/>
          <w:szCs w:val="18"/>
          <w:lang w:eastAsia="it-IT"/>
          <w14:ligatures w14:val="none"/>
        </w:rPr>
        <w:t xml:space="preserve">I 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sottoscritti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__________________________________________________________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genitori dello/a studente/</w:t>
      </w:r>
      <w:proofErr w:type="spellStart"/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ssa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___________________________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della </w:t>
      </w:r>
      <w:proofErr w:type="spellStart"/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classe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sezione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indirizzo</w:t>
      </w:r>
      <w:proofErr w:type="spellEnd"/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di studio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____________________________________sede________________________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dell’ISIS V. Corrado autorizzano il/la proprio/a figlio/a </w:t>
      </w:r>
      <w:proofErr w:type="spellStart"/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partecipare all’uscita didattica del </w:t>
      </w: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15 aprile 2026 al Centro orafo </w:t>
      </w:r>
      <w:proofErr w:type="spellStart"/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Oromare</w:t>
      </w:r>
      <w:proofErr w:type="spellEnd"/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di Marcianise.</w:t>
      </w:r>
    </w:p>
    <w:p w14:paraId="207FF802" w14:textId="235CC80D" w:rsidR="003D3A94" w:rsidRPr="003D3A94" w:rsidRDefault="003D3A94" w:rsidP="003D3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I sottoscritti prendono atto che il/la proprio/a figlio/a raggiungerà la destinazione in autobus, con i docenti accompagnatori secondo le modalità e gli orari esplicitati nella comunicazione pubblicata sul sito web dell’Istituto.</w:t>
      </w:r>
    </w:p>
    <w:p w14:paraId="685A2E4E" w14:textId="657B7A07" w:rsidR="003D3A94" w:rsidRPr="003D3A94" w:rsidRDefault="003D3A94" w:rsidP="003D3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Il punto di ritrovo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, da raggiungere autonomamente,</w:t>
      </w: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è fissato per le ore 8:00 presso la sede centrale</w:t>
      </w: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Via Mazzini, 25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- </w:t>
      </w: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Castel Volturno; il rientro è previsto per le ore 15:00 circa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, sempre presso la stessa sede.</w:t>
      </w:r>
    </w:p>
    <w:p w14:paraId="66AF4E69" w14:textId="77777777" w:rsidR="003D3A94" w:rsidRPr="003D3A94" w:rsidRDefault="003D3A94" w:rsidP="003D3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I sottoscritti genitori autorizzano l’Istituto a riprendere in video e/o foto il/la proprio/a figlio/a, consapevoli del fatto che tali immagini potranno essere utilizzate esclusivamente per divulgare e documentare le attività svolte tramite il sito internet e i social network di Istituto, pubblicazioni, corsi, manifestazioni e altre iniziative promosse dall’ISIS V. Corrado, anche in collaborazione con altri enti pubblici.</w:t>
      </w:r>
    </w:p>
    <w:p w14:paraId="6E5FF772" w14:textId="77777777" w:rsidR="003D3A94" w:rsidRPr="003D3A94" w:rsidRDefault="003D3A94" w:rsidP="003D3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La presente autorizzazione non consente l’uso dell’immagine in contesti che pregiudichino la dignità personale e il decoro e/o per fini diversi da quelli sopra indicati.</w:t>
      </w:r>
    </w:p>
    <w:p w14:paraId="72A4C06E" w14:textId="439CB88D" w:rsidR="003D3A94" w:rsidRPr="003D3A94" w:rsidRDefault="003D3A94" w:rsidP="005C72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Dat</w:t>
      </w:r>
      <w:r w:rsidR="005C721A" w:rsidRPr="005C72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a</w:t>
      </w: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_______________</w:t>
      </w: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br/>
      </w:r>
      <w:r w:rsidR="005C721A" w:rsidRPr="005C72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</w:t>
      </w: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Firma dei genitori _________________</w:t>
      </w:r>
      <w:r w:rsidR="005C721A" w:rsidRPr="005C721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/_______________</w:t>
      </w:r>
    </w:p>
    <w:p w14:paraId="35772B15" w14:textId="77777777" w:rsidR="003D3A94" w:rsidRPr="003D3A94" w:rsidRDefault="003D3A94" w:rsidP="003D3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Nel caso in cui uno dei genitori non possa esprimere il proprio consenso, si prega di firmare la dichiarazione sotto riportata:</w:t>
      </w:r>
    </w:p>
    <w:p w14:paraId="37BC867E" w14:textId="77777777" w:rsidR="003D3A94" w:rsidRDefault="003D3A94" w:rsidP="003D3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“Il sottoscritto, consapevole delle conseguenze amministrative e penali per chi rilascia dichiarazioni </w:t>
      </w:r>
      <w:proofErr w:type="gramStart"/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non</w:t>
      </w:r>
      <w:proofErr w:type="gramEnd"/>
      <w:r w:rsidRPr="003D3A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294F6A15" w14:textId="7A8C253D" w:rsidR="003D3A94" w:rsidRPr="003D3A94" w:rsidRDefault="003D3A94" w:rsidP="003D3A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D3A9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Data___________________ </w:t>
      </w:r>
    </w:p>
    <w:p w14:paraId="31AA58C1" w14:textId="6702CD04" w:rsidR="009E4AA1" w:rsidRDefault="005C721A" w:rsidP="005C721A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3A94">
        <w:rPr>
          <w:rFonts w:ascii="Times New Roman" w:eastAsia="Aptos" w:hAnsi="Times New Roman" w:cs="Times New Roman"/>
          <w:b/>
          <w:bCs/>
          <w:sz w:val="24"/>
          <w:szCs w:val="24"/>
        </w:rPr>
        <w:t>Firma dei genitori _________________</w:t>
      </w:r>
      <w:r w:rsidRPr="005C721A">
        <w:rPr>
          <w:rFonts w:ascii="Times New Roman" w:eastAsia="Aptos" w:hAnsi="Times New Roman" w:cs="Times New Roman"/>
          <w:b/>
          <w:bCs/>
          <w:sz w:val="24"/>
          <w:szCs w:val="24"/>
        </w:rPr>
        <w:t>/_______________</w:t>
      </w:r>
    </w:p>
    <w:p w14:paraId="5E5C08EE" w14:textId="77777777" w:rsidR="009E4AA1" w:rsidRPr="009E4AA1" w:rsidRDefault="009E4AA1">
      <w:pPr>
        <w:rPr>
          <w:rFonts w:ascii="Times New Roman" w:hAnsi="Times New Roman" w:cs="Times New Roman"/>
          <w:sz w:val="24"/>
          <w:szCs w:val="24"/>
        </w:rPr>
      </w:pPr>
    </w:p>
    <w:sectPr w:rsidR="009E4AA1" w:rsidRPr="009E4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08"/>
    <w:rsid w:val="00072778"/>
    <w:rsid w:val="00247B51"/>
    <w:rsid w:val="0030520F"/>
    <w:rsid w:val="003D3A94"/>
    <w:rsid w:val="004D33A8"/>
    <w:rsid w:val="005C721A"/>
    <w:rsid w:val="00622779"/>
    <w:rsid w:val="00636189"/>
    <w:rsid w:val="00720F08"/>
    <w:rsid w:val="009E4AA1"/>
    <w:rsid w:val="00C21AAA"/>
    <w:rsid w:val="00C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0FC6"/>
  <w15:chartTrackingRefBased/>
  <w15:docId w15:val="{D4747AF0-0F66-4859-A6ED-4C591940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AA1"/>
  </w:style>
  <w:style w:type="paragraph" w:styleId="Titolo1">
    <w:name w:val="heading 1"/>
    <w:basedOn w:val="Normale"/>
    <w:next w:val="Normale"/>
    <w:link w:val="Titolo1Carattere"/>
    <w:uiPriority w:val="9"/>
    <w:qFormat/>
    <w:rsid w:val="009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A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A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A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OneDrive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2026-04-08T10:54:00Z</dcterms:created>
  <dcterms:modified xsi:type="dcterms:W3CDTF">2026-04-08T10:54:00Z</dcterms:modified>
</cp:coreProperties>
</file>