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D23" w14:textId="77777777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B63B15F" wp14:editId="62590A4B">
            <wp:extent cx="6120130" cy="996950"/>
            <wp:effectExtent l="0" t="0" r="0" b="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7B6F3" w14:textId="7D764003" w:rsidR="005C721A" w:rsidRPr="005C721A" w:rsidRDefault="005C721A" w:rsidP="005C721A">
      <w:pPr>
        <w:spacing w:line="256" w:lineRule="auto"/>
        <w:jc w:val="right"/>
        <w:rPr>
          <w:rFonts w:ascii="Times New Roman" w:eastAsia="Aptos" w:hAnsi="Times New Roman" w:cs="Times New Roman"/>
          <w:b/>
          <w:bCs/>
          <w:sz w:val="20"/>
          <w:szCs w:val="20"/>
        </w:rPr>
      </w:pPr>
      <w:r w:rsidRPr="005C721A">
        <w:rPr>
          <w:rFonts w:ascii="Times New Roman" w:eastAsia="Aptos" w:hAnsi="Times New Roman" w:cs="Times New Roman"/>
          <w:b/>
          <w:bCs/>
          <w:sz w:val="20"/>
          <w:szCs w:val="20"/>
        </w:rPr>
        <w:t>Al Dirigente Scolastico Isis V. Corrado – Castel Volturno</w:t>
      </w:r>
    </w:p>
    <w:p w14:paraId="18E8743E" w14:textId="1C924C3D" w:rsidR="00720F08" w:rsidRDefault="00720F08" w:rsidP="00720F08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20F08">
        <w:rPr>
          <w:rFonts w:ascii="Times New Roman" w:eastAsia="Aptos" w:hAnsi="Times New Roman" w:cs="Times New Roman"/>
          <w:b/>
          <w:bCs/>
          <w:sz w:val="24"/>
          <w:szCs w:val="24"/>
        </w:rPr>
        <w:t>AUTORIZZAZIONE USCITA DIDATTICA</w:t>
      </w:r>
    </w:p>
    <w:p w14:paraId="2AFC2DFE" w14:textId="77777777" w:rsidR="003D3A94" w:rsidRDefault="003D3A94" w:rsidP="00720F08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37505956" w14:textId="49C7297D" w:rsidR="003D3A94" w:rsidRPr="003D3A94" w:rsidRDefault="003D3A94" w:rsidP="005C7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it-IT"/>
          <w14:ligatures w14:val="none"/>
        </w:rPr>
        <w:t xml:space="preserve">I 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sottoscritti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genitori dello/a studente/ssa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della classe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sezione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indirizzo di studio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____________________________________sede________________________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dell’ISIS V. Corrado autorizzano il/la proprio/a figlio/a a partecipare all’uscita didattica del </w:t>
      </w:r>
      <w:r w:rsid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30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aprile 2026 al </w:t>
      </w:r>
      <w:r w:rsid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Teatro Ricciardi di Capua</w:t>
      </w:r>
    </w:p>
    <w:p w14:paraId="207FF802" w14:textId="235CC80D" w:rsidR="003D3A94" w:rsidRP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 sottoscritti prendono atto che il/la proprio/a figlio/a raggiungerà la destinazione in autobus, con i docenti accompagnatori secondo le modalità e gli orari esplicitati nella comunicazione pubblicata sul sito web dell’Istituto.</w:t>
      </w:r>
    </w:p>
    <w:p w14:paraId="09186D16" w14:textId="77777777" w:rsidR="0057681D" w:rsidRDefault="003D3A94" w:rsidP="00576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Il punto di ritrovo è fissato per le </w:t>
      </w:r>
    </w:p>
    <w:p w14:paraId="735D1C05" w14:textId="77777777" w:rsidR="0057681D" w:rsidRPr="0057681D" w:rsidRDefault="003D3A94" w:rsidP="0057681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ore 8:00 presso la sede </w:t>
      </w:r>
      <w:r w:rsidR="0057681D" w:rsidRP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di Pinetamare,</w:t>
      </w:r>
      <w:r w:rsidRPr="005768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Via</w:t>
      </w:r>
      <w:r w:rsidR="0057681D" w:rsidRP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le delle Acacie</w:t>
      </w:r>
      <w:r w:rsidRP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- Castel Volturno;</w:t>
      </w:r>
    </w:p>
    <w:p w14:paraId="14B7F924" w14:textId="77777777" w:rsidR="0057681D" w:rsidRPr="0057681D" w:rsidRDefault="0057681D" w:rsidP="0057681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ore 8:15 presso la sede centrale, Via Mazzini, 25 – Castel Volturno.</w:t>
      </w:r>
    </w:p>
    <w:p w14:paraId="00891B5F" w14:textId="77777777" w:rsidR="0057681D" w:rsidRPr="0057681D" w:rsidRDefault="0057681D" w:rsidP="00576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685A2E4E" w14:textId="0674928C" w:rsidR="003D3A94" w:rsidRPr="0057681D" w:rsidRDefault="0057681D" w:rsidP="00576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</w:t>
      </w:r>
      <w:r w:rsidR="003D3A94" w:rsidRP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l rientro è previsto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inorario scolastico presso le sedi di partenza</w:t>
      </w:r>
      <w:r w:rsidR="003D3A94" w:rsidRPr="0057681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66AF4E69" w14:textId="77777777" w:rsidR="003D3A94" w:rsidRPr="003D3A94" w:rsidRDefault="003D3A94" w:rsidP="003D3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 sottoscritti genitori autorizzano l’Istituto a riprendere in video e/o foto il/la proprio/a figlio/a, consapevoli del fatto che tali immagini potranno essere utilizzate esclusivamente per divulgare e documentare le attività svolte tramite il sito internet e i social network di Istituto, pubblicazioni, corsi, manifestazioni e altre iniziative promosse dall’ISIS V. Corrado, anche in collaborazione con altri enti pubblici.</w:t>
      </w:r>
    </w:p>
    <w:p w14:paraId="6E5FF772" w14:textId="77777777" w:rsidR="003D3A94" w:rsidRPr="003D3A94" w:rsidRDefault="003D3A94" w:rsidP="003D3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La presente autorizzazione non consente l’uso dell’immagine in contesti che pregiudichino la dignità personale e il decoro e/o per fini diversi da quelli sopra indicati.</w:t>
      </w:r>
    </w:p>
    <w:p w14:paraId="72A4C06E" w14:textId="439CB88D" w:rsidR="003D3A94" w:rsidRPr="003D3A94" w:rsidRDefault="003D3A94" w:rsidP="005C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Dat</w:t>
      </w:r>
      <w:r w:rsidR="005C721A" w:rsidRPr="005C72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_______________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br/>
      </w:r>
      <w:r w:rsidR="005C721A" w:rsidRPr="005C72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Firma dei genitori _________________</w:t>
      </w:r>
      <w:r w:rsidR="005C721A" w:rsidRPr="005C72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/_______________</w:t>
      </w:r>
    </w:p>
    <w:p w14:paraId="35772B15" w14:textId="77777777" w:rsidR="003D3A94" w:rsidRP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Nel caso in cui uno dei genitori non possa esprimere il proprio consenso, si prega di firmare la dichiarazione sotto riportata:</w:t>
      </w:r>
    </w:p>
    <w:p w14:paraId="37BC867E" w14:textId="77777777" w:rsid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“Il sottoscritto, consapevole delle conseguenze amministrative e penali per chi rilascia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294F6A15" w14:textId="7A8C253D" w:rsidR="003D3A94" w:rsidRP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Data___________________ </w:t>
      </w:r>
    </w:p>
    <w:p w14:paraId="31AA58C1" w14:textId="6702CD04" w:rsidR="009E4AA1" w:rsidRDefault="005C721A" w:rsidP="005C721A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A94">
        <w:rPr>
          <w:rFonts w:ascii="Times New Roman" w:eastAsia="Aptos" w:hAnsi="Times New Roman" w:cs="Times New Roman"/>
          <w:b/>
          <w:bCs/>
          <w:sz w:val="24"/>
          <w:szCs w:val="24"/>
        </w:rPr>
        <w:t>Firma dei genitori _________________</w:t>
      </w:r>
      <w:r w:rsidRPr="005C721A">
        <w:rPr>
          <w:rFonts w:ascii="Times New Roman" w:eastAsia="Aptos" w:hAnsi="Times New Roman" w:cs="Times New Roman"/>
          <w:b/>
          <w:bCs/>
          <w:sz w:val="24"/>
          <w:szCs w:val="24"/>
        </w:rPr>
        <w:t>/_______________</w:t>
      </w:r>
    </w:p>
    <w:p w14:paraId="5E5C08EE" w14:textId="77777777" w:rsidR="009E4AA1" w:rsidRPr="009E4AA1" w:rsidRDefault="009E4AA1">
      <w:pPr>
        <w:rPr>
          <w:rFonts w:ascii="Times New Roman" w:hAnsi="Times New Roman" w:cs="Times New Roman"/>
          <w:sz w:val="24"/>
          <w:szCs w:val="24"/>
        </w:rPr>
      </w:pPr>
    </w:p>
    <w:sectPr w:rsidR="009E4AA1" w:rsidRPr="009E4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962DD"/>
    <w:multiLevelType w:val="hybridMultilevel"/>
    <w:tmpl w:val="F2401D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34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08"/>
    <w:rsid w:val="00072778"/>
    <w:rsid w:val="00247B51"/>
    <w:rsid w:val="0030520F"/>
    <w:rsid w:val="003B196C"/>
    <w:rsid w:val="003D3A94"/>
    <w:rsid w:val="004D33A8"/>
    <w:rsid w:val="0057681D"/>
    <w:rsid w:val="005C721A"/>
    <w:rsid w:val="00636189"/>
    <w:rsid w:val="00720F08"/>
    <w:rsid w:val="009E4AA1"/>
    <w:rsid w:val="00C21AAA"/>
    <w:rsid w:val="00C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0FC6"/>
  <w15:chartTrackingRefBased/>
  <w15:docId w15:val="{D4747AF0-0F66-4859-A6ED-4C59194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OneDrive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34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Caterina Salzillo</cp:lastModifiedBy>
  <cp:revision>5</cp:revision>
  <dcterms:created xsi:type="dcterms:W3CDTF">2026-04-08T09:50:00Z</dcterms:created>
  <dcterms:modified xsi:type="dcterms:W3CDTF">2026-04-09T10:16:00Z</dcterms:modified>
</cp:coreProperties>
</file>