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DC6D2" w14:textId="25490057" w:rsidR="009E4AA1" w:rsidRDefault="009E4AA1" w:rsidP="009E4A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A9FB212" w14:textId="77777777" w:rsidR="000213DD" w:rsidRDefault="000213DD" w:rsidP="009E4AA1">
      <w:pPr>
        <w:jc w:val="right"/>
        <w:rPr>
          <w:rFonts w:ascii="Times New Roman" w:hAnsi="Times New Roman" w:cs="Times New Roman"/>
          <w:b/>
          <w:bCs/>
        </w:rPr>
      </w:pPr>
    </w:p>
    <w:p w14:paraId="6637085F" w14:textId="77777777" w:rsidR="000213DD" w:rsidRDefault="000213DD" w:rsidP="009E4AA1">
      <w:pPr>
        <w:jc w:val="right"/>
        <w:rPr>
          <w:rFonts w:ascii="Times New Roman" w:hAnsi="Times New Roman" w:cs="Times New Roman"/>
          <w:b/>
          <w:bCs/>
        </w:rPr>
      </w:pPr>
    </w:p>
    <w:p w14:paraId="55B11914" w14:textId="77777777" w:rsidR="000213DD" w:rsidRDefault="000213DD" w:rsidP="009E4AA1">
      <w:pPr>
        <w:jc w:val="right"/>
        <w:rPr>
          <w:rFonts w:ascii="Times New Roman" w:hAnsi="Times New Roman" w:cs="Times New Roman"/>
          <w:b/>
          <w:bCs/>
        </w:rPr>
      </w:pPr>
    </w:p>
    <w:p w14:paraId="5DF1247A" w14:textId="3FE336E2" w:rsidR="009E4AA1" w:rsidRDefault="009E4AA1" w:rsidP="009E4AA1">
      <w:pPr>
        <w:jc w:val="right"/>
        <w:rPr>
          <w:rFonts w:ascii="Times New Roman" w:hAnsi="Times New Roman" w:cs="Times New Roman"/>
          <w:b/>
          <w:bCs/>
        </w:rPr>
      </w:pPr>
      <w:r w:rsidRPr="009E4AA1">
        <w:rPr>
          <w:rFonts w:ascii="Times New Roman" w:hAnsi="Times New Roman" w:cs="Times New Roman"/>
          <w:b/>
          <w:bCs/>
        </w:rPr>
        <w:t>Al</w:t>
      </w:r>
      <w:r w:rsidR="00E31B2E">
        <w:rPr>
          <w:rFonts w:ascii="Times New Roman" w:hAnsi="Times New Roman" w:cs="Times New Roman"/>
          <w:b/>
          <w:bCs/>
        </w:rPr>
        <w:t xml:space="preserve"> Dirigente Scolastico I</w:t>
      </w:r>
      <w:r w:rsidR="000213DD">
        <w:rPr>
          <w:rFonts w:ascii="Times New Roman" w:hAnsi="Times New Roman" w:cs="Times New Roman"/>
          <w:b/>
          <w:bCs/>
        </w:rPr>
        <w:t>SIS</w:t>
      </w:r>
      <w:r w:rsidR="00E31B2E">
        <w:rPr>
          <w:rFonts w:ascii="Times New Roman" w:hAnsi="Times New Roman" w:cs="Times New Roman"/>
          <w:b/>
          <w:bCs/>
        </w:rPr>
        <w:t xml:space="preserve"> V. Corrado</w:t>
      </w:r>
    </w:p>
    <w:p w14:paraId="4F86E084" w14:textId="77777777" w:rsidR="00E31B2E" w:rsidRDefault="00E31B2E" w:rsidP="009E4AA1">
      <w:pPr>
        <w:jc w:val="right"/>
        <w:rPr>
          <w:rFonts w:ascii="Times New Roman" w:hAnsi="Times New Roman" w:cs="Times New Roman"/>
          <w:b/>
          <w:bCs/>
        </w:rPr>
      </w:pPr>
    </w:p>
    <w:p w14:paraId="7182424E" w14:textId="77777777" w:rsidR="00E31B2E" w:rsidRPr="009E4AA1" w:rsidRDefault="00E31B2E" w:rsidP="009E4AA1">
      <w:pPr>
        <w:jc w:val="right"/>
        <w:rPr>
          <w:rFonts w:ascii="Times New Roman" w:hAnsi="Times New Roman" w:cs="Times New Roman"/>
          <w:b/>
          <w:bCs/>
        </w:rPr>
      </w:pPr>
    </w:p>
    <w:p w14:paraId="5E5EA0DA" w14:textId="59B120F0" w:rsidR="00E31B2E" w:rsidRDefault="00E31B2E" w:rsidP="00E31B2E">
      <w:pPr>
        <w:pStyle w:val="NormaleWeb"/>
        <w:rPr>
          <w:b/>
          <w:bCs/>
          <w:color w:val="000000"/>
        </w:rPr>
      </w:pPr>
      <w:r w:rsidRPr="00E31B2E">
        <w:rPr>
          <w:b/>
          <w:bCs/>
          <w:color w:val="000000"/>
        </w:rPr>
        <w:t xml:space="preserve">Oggetto: </w:t>
      </w:r>
      <w:r>
        <w:rPr>
          <w:b/>
          <w:bCs/>
          <w:color w:val="000000"/>
        </w:rPr>
        <w:t>d</w:t>
      </w:r>
      <w:r w:rsidRPr="00E31B2E">
        <w:rPr>
          <w:b/>
          <w:bCs/>
          <w:color w:val="000000"/>
        </w:rPr>
        <w:t xml:space="preserve">isponibilità corsi di recupero esiti finali </w:t>
      </w:r>
      <w:r w:rsidR="000213DD">
        <w:rPr>
          <w:b/>
          <w:bCs/>
          <w:color w:val="000000"/>
        </w:rPr>
        <w:t>2025/2026</w:t>
      </w:r>
    </w:p>
    <w:p w14:paraId="2295C033" w14:textId="77777777" w:rsidR="00E31B2E" w:rsidRPr="00E31B2E" w:rsidRDefault="00E31B2E" w:rsidP="00E31B2E">
      <w:pPr>
        <w:pStyle w:val="NormaleWeb"/>
        <w:rPr>
          <w:b/>
          <w:bCs/>
          <w:color w:val="000000"/>
        </w:rPr>
      </w:pPr>
    </w:p>
    <w:p w14:paraId="3783C3C7" w14:textId="77777777" w:rsidR="00E31B2E" w:rsidRDefault="00E31B2E" w:rsidP="00E31B2E">
      <w:pPr>
        <w:pStyle w:val="NormaleWeb"/>
        <w:jc w:val="both"/>
        <w:rPr>
          <w:color w:val="000000"/>
        </w:rPr>
      </w:pPr>
      <w:r w:rsidRPr="00E31B2E">
        <w:rPr>
          <w:color w:val="000000"/>
        </w:rPr>
        <w:t>Il/La sottoscritto/a</w:t>
      </w:r>
      <w:r>
        <w:rPr>
          <w:color w:val="000000"/>
        </w:rPr>
        <w:t>_________________________</w:t>
      </w:r>
      <w:r w:rsidRPr="00E31B2E">
        <w:rPr>
          <w:color w:val="000000"/>
        </w:rPr>
        <w:t xml:space="preserve"> </w:t>
      </w:r>
      <w:r>
        <w:rPr>
          <w:color w:val="000000"/>
        </w:rPr>
        <w:t>d</w:t>
      </w:r>
      <w:r w:rsidRPr="00E31B2E">
        <w:rPr>
          <w:color w:val="000000"/>
        </w:rPr>
        <w:t xml:space="preserve">ocente a tempo </w:t>
      </w:r>
      <w:r>
        <w:rPr>
          <w:color w:val="000000"/>
        </w:rPr>
        <w:t>i</w:t>
      </w:r>
      <w:r w:rsidRPr="00E31B2E">
        <w:rPr>
          <w:color w:val="000000"/>
        </w:rPr>
        <w:t xml:space="preserve">ndeterminato/determinato </w:t>
      </w:r>
    </w:p>
    <w:p w14:paraId="6F4DB810" w14:textId="02D8B689" w:rsidR="00E31B2E" w:rsidRPr="00E31B2E" w:rsidRDefault="00E31B2E" w:rsidP="00E31B2E">
      <w:pPr>
        <w:pStyle w:val="NormaleWeb"/>
        <w:jc w:val="both"/>
        <w:rPr>
          <w:color w:val="000000"/>
        </w:rPr>
      </w:pPr>
      <w:proofErr w:type="spellStart"/>
      <w:proofErr w:type="gramStart"/>
      <w:r w:rsidRPr="00E31B2E">
        <w:rPr>
          <w:color w:val="000000"/>
        </w:rPr>
        <w:t>presso</w:t>
      </w:r>
      <w:proofErr w:type="gramEnd"/>
      <w:r>
        <w:rPr>
          <w:color w:val="000000"/>
        </w:rPr>
        <w:t>___________________</w:t>
      </w:r>
      <w:r w:rsidRPr="00E31B2E">
        <w:rPr>
          <w:color w:val="000000"/>
        </w:rPr>
        <w:t>Classe</w:t>
      </w:r>
      <w:proofErr w:type="spellEnd"/>
      <w:r w:rsidRPr="00E31B2E">
        <w:rPr>
          <w:color w:val="000000"/>
        </w:rPr>
        <w:t xml:space="preserve"> di concorso</w:t>
      </w:r>
      <w:r>
        <w:rPr>
          <w:color w:val="000000"/>
        </w:rPr>
        <w:t>______________________</w:t>
      </w:r>
    </w:p>
    <w:p w14:paraId="139B3B18" w14:textId="77777777" w:rsidR="00E31B2E" w:rsidRPr="00E31B2E" w:rsidRDefault="00E31B2E" w:rsidP="00E31B2E">
      <w:pPr>
        <w:pStyle w:val="NormaleWeb"/>
        <w:jc w:val="center"/>
        <w:rPr>
          <w:b/>
          <w:bCs/>
          <w:color w:val="000000"/>
        </w:rPr>
      </w:pPr>
      <w:r w:rsidRPr="00E31B2E">
        <w:rPr>
          <w:b/>
          <w:bCs/>
          <w:color w:val="000000"/>
        </w:rPr>
        <w:t>DICHIARA</w:t>
      </w:r>
    </w:p>
    <w:p w14:paraId="4536D62B" w14:textId="4EDF4AA2" w:rsidR="00E31B2E" w:rsidRPr="00E31B2E" w:rsidRDefault="00E31B2E" w:rsidP="00E31B2E">
      <w:pPr>
        <w:pStyle w:val="NormaleWeb"/>
        <w:spacing w:line="360" w:lineRule="auto"/>
        <w:jc w:val="both"/>
        <w:rPr>
          <w:color w:val="000000"/>
        </w:rPr>
      </w:pPr>
      <w:proofErr w:type="gramStart"/>
      <w:r w:rsidRPr="00E31B2E">
        <w:rPr>
          <w:color w:val="000000"/>
        </w:rPr>
        <w:t>la</w:t>
      </w:r>
      <w:proofErr w:type="gramEnd"/>
      <w:r w:rsidRPr="00E31B2E">
        <w:rPr>
          <w:color w:val="000000"/>
        </w:rPr>
        <w:t xml:space="preserve"> propria disponibilità a svolgere la docenza per il corso di recupero in </w:t>
      </w:r>
      <w:r>
        <w:rPr>
          <w:color w:val="000000"/>
        </w:rPr>
        <w:t xml:space="preserve">__________________________ </w:t>
      </w:r>
      <w:r w:rsidRPr="00E31B2E">
        <w:rPr>
          <w:color w:val="000000"/>
        </w:rPr>
        <w:t>attivato dall’Istituto.</w:t>
      </w:r>
    </w:p>
    <w:p w14:paraId="797390A9" w14:textId="77777777" w:rsidR="00E31B2E" w:rsidRDefault="00E31B2E" w:rsidP="00E31B2E">
      <w:pPr>
        <w:pStyle w:val="NormaleWeb"/>
        <w:jc w:val="both"/>
        <w:rPr>
          <w:color w:val="000000"/>
        </w:rPr>
      </w:pPr>
    </w:p>
    <w:p w14:paraId="63C31047" w14:textId="61819296" w:rsidR="00E31B2E" w:rsidRPr="00E31B2E" w:rsidRDefault="00E31B2E" w:rsidP="00E31B2E">
      <w:pPr>
        <w:pStyle w:val="NormaleWeb"/>
        <w:jc w:val="both"/>
        <w:rPr>
          <w:color w:val="000000"/>
        </w:rPr>
      </w:pPr>
      <w:r>
        <w:rPr>
          <w:color w:val="000000"/>
        </w:rPr>
        <w:t>Castel Volturno__________________</w:t>
      </w:r>
    </w:p>
    <w:p w14:paraId="4D5459C5" w14:textId="6F9DBF3A" w:rsidR="00E31B2E" w:rsidRPr="00E31B2E" w:rsidRDefault="00E31B2E" w:rsidP="00E31B2E">
      <w:pPr>
        <w:pStyle w:val="NormaleWeb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</w:t>
      </w:r>
      <w:r w:rsidRPr="00E31B2E">
        <w:rPr>
          <w:color w:val="000000"/>
        </w:rPr>
        <w:t>Firma del Docente</w:t>
      </w:r>
    </w:p>
    <w:p w14:paraId="1CD41F15" w14:textId="1A0A628B" w:rsidR="009E4AA1" w:rsidRDefault="00E31B2E" w:rsidP="00E31B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EC5C298" w14:textId="77777777" w:rsidR="000213DD" w:rsidRDefault="000213DD" w:rsidP="00E31B2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FAEFC7" w14:textId="77777777" w:rsidR="000213DD" w:rsidRDefault="000213DD" w:rsidP="00E31B2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5F23FE" w14:textId="77777777" w:rsidR="000213DD" w:rsidRDefault="000213DD" w:rsidP="00E31B2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405970" w14:textId="77777777" w:rsidR="000213DD" w:rsidRDefault="000213DD" w:rsidP="00E31B2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B4BC86" w14:textId="77777777" w:rsidR="000213DD" w:rsidRDefault="000213DD" w:rsidP="00E31B2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1C4923" w14:textId="3F366838" w:rsidR="000213DD" w:rsidRPr="000213DD" w:rsidRDefault="000213DD" w:rsidP="000213DD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213DD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 w:rsidRPr="000213DD">
        <w:rPr>
          <w:rFonts w:ascii="Times New Roman" w:hAnsi="Times New Roman" w:cs="Times New Roman"/>
          <w:i/>
          <w:iCs/>
          <w:sz w:val="20"/>
          <w:szCs w:val="20"/>
        </w:rPr>
        <w:t>da</w:t>
      </w:r>
      <w:proofErr w:type="gramEnd"/>
      <w:r w:rsidRPr="000213DD">
        <w:rPr>
          <w:rFonts w:ascii="Times New Roman" w:hAnsi="Times New Roman" w:cs="Times New Roman"/>
          <w:i/>
          <w:iCs/>
          <w:sz w:val="20"/>
          <w:szCs w:val="20"/>
        </w:rPr>
        <w:t xml:space="preserve"> consegnare brevi </w:t>
      </w:r>
      <w:proofErr w:type="spellStart"/>
      <w:r w:rsidRPr="000213DD">
        <w:rPr>
          <w:rFonts w:ascii="Times New Roman" w:hAnsi="Times New Roman" w:cs="Times New Roman"/>
          <w:i/>
          <w:iCs/>
          <w:sz w:val="20"/>
          <w:szCs w:val="20"/>
        </w:rPr>
        <w:t>manu</w:t>
      </w:r>
      <w:proofErr w:type="spellEnd"/>
      <w:r w:rsidRPr="000213DD">
        <w:rPr>
          <w:rFonts w:ascii="Times New Roman" w:hAnsi="Times New Roman" w:cs="Times New Roman"/>
          <w:i/>
          <w:iCs/>
          <w:sz w:val="20"/>
          <w:szCs w:val="20"/>
        </w:rPr>
        <w:t xml:space="preserve"> presso gli uffici di segreteria)</w:t>
      </w:r>
    </w:p>
    <w:p w14:paraId="10B9227B" w14:textId="77777777" w:rsidR="009E4AA1" w:rsidRDefault="009E4AA1">
      <w:pPr>
        <w:rPr>
          <w:rFonts w:ascii="Times New Roman" w:hAnsi="Times New Roman" w:cs="Times New Roman"/>
          <w:sz w:val="24"/>
          <w:szCs w:val="24"/>
        </w:rPr>
      </w:pPr>
    </w:p>
    <w:p w14:paraId="296C757E" w14:textId="77777777" w:rsidR="009E4AA1" w:rsidRDefault="009E4AA1">
      <w:pPr>
        <w:rPr>
          <w:rFonts w:ascii="Times New Roman" w:hAnsi="Times New Roman" w:cs="Times New Roman"/>
          <w:sz w:val="24"/>
          <w:szCs w:val="24"/>
        </w:rPr>
      </w:pPr>
    </w:p>
    <w:p w14:paraId="40E42E14" w14:textId="77777777" w:rsidR="009E4AA1" w:rsidRDefault="009E4AA1">
      <w:pPr>
        <w:rPr>
          <w:rFonts w:ascii="Times New Roman" w:hAnsi="Times New Roman" w:cs="Times New Roman"/>
          <w:sz w:val="24"/>
          <w:szCs w:val="24"/>
        </w:rPr>
      </w:pPr>
    </w:p>
    <w:p w14:paraId="0CC87DCD" w14:textId="77777777" w:rsidR="009E4AA1" w:rsidRDefault="009E4AA1">
      <w:pPr>
        <w:rPr>
          <w:rFonts w:ascii="Times New Roman" w:hAnsi="Times New Roman" w:cs="Times New Roman"/>
          <w:sz w:val="24"/>
          <w:szCs w:val="24"/>
        </w:rPr>
      </w:pPr>
    </w:p>
    <w:p w14:paraId="3F62C182" w14:textId="11BE134D" w:rsidR="009E4AA1" w:rsidRPr="00AD29A2" w:rsidRDefault="009E4AA1" w:rsidP="00E31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29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</w:t>
      </w:r>
    </w:p>
    <w:p w14:paraId="6B6DA1A3" w14:textId="77777777" w:rsidR="009E4AA1" w:rsidRPr="009E4AA1" w:rsidRDefault="009E4AA1">
      <w:pPr>
        <w:rPr>
          <w:rFonts w:ascii="Times New Roman" w:hAnsi="Times New Roman" w:cs="Times New Roman"/>
          <w:sz w:val="24"/>
          <w:szCs w:val="24"/>
        </w:rPr>
      </w:pPr>
    </w:p>
    <w:sectPr w:rsidR="009E4AA1" w:rsidRPr="009E4AA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BF696" w14:textId="77777777" w:rsidR="00394C7D" w:rsidRDefault="00394C7D" w:rsidP="000213DD">
      <w:pPr>
        <w:spacing w:after="0" w:line="240" w:lineRule="auto"/>
      </w:pPr>
      <w:r>
        <w:separator/>
      </w:r>
    </w:p>
  </w:endnote>
  <w:endnote w:type="continuationSeparator" w:id="0">
    <w:p w14:paraId="26C78133" w14:textId="77777777" w:rsidR="00394C7D" w:rsidRDefault="00394C7D" w:rsidP="0002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56E29" w14:textId="77777777" w:rsidR="00394C7D" w:rsidRDefault="00394C7D" w:rsidP="000213DD">
      <w:pPr>
        <w:spacing w:after="0" w:line="240" w:lineRule="auto"/>
      </w:pPr>
      <w:r>
        <w:separator/>
      </w:r>
    </w:p>
  </w:footnote>
  <w:footnote w:type="continuationSeparator" w:id="0">
    <w:p w14:paraId="3A67E74A" w14:textId="77777777" w:rsidR="00394C7D" w:rsidRDefault="00394C7D" w:rsidP="0002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75B7D" w14:textId="76F51348" w:rsidR="000213DD" w:rsidRDefault="000213D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2F1A320" wp14:editId="7B0BC0B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875288" cy="1435100"/>
          <wp:effectExtent l="0" t="0" r="0" b="0"/>
          <wp:wrapNone/>
          <wp:docPr id="123175189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684409" name="Immagine 450684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5288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2E"/>
    <w:rsid w:val="000213DD"/>
    <w:rsid w:val="00072778"/>
    <w:rsid w:val="00394C7D"/>
    <w:rsid w:val="00646A66"/>
    <w:rsid w:val="00724785"/>
    <w:rsid w:val="00825E44"/>
    <w:rsid w:val="00935343"/>
    <w:rsid w:val="009E4AA1"/>
    <w:rsid w:val="00C21AAA"/>
    <w:rsid w:val="00E3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2E0E"/>
  <w15:chartTrackingRefBased/>
  <w15:docId w15:val="{CDA4D83A-47DF-48E6-9139-855EE981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AA1"/>
  </w:style>
  <w:style w:type="paragraph" w:styleId="Titolo1">
    <w:name w:val="heading 1"/>
    <w:basedOn w:val="Normale"/>
    <w:next w:val="Normale"/>
    <w:link w:val="Titolo1Carattere"/>
    <w:uiPriority w:val="9"/>
    <w:qFormat/>
    <w:rsid w:val="009E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4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A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A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4A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4A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4A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4A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4A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4A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4A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4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4A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4AA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E3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213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3DD"/>
  </w:style>
  <w:style w:type="paragraph" w:styleId="Pidipagina">
    <w:name w:val="footer"/>
    <w:basedOn w:val="Normale"/>
    <w:link w:val="PidipaginaCarattere"/>
    <w:uiPriority w:val="99"/>
    <w:unhideWhenUsed/>
    <w:rsid w:val="000213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er\Desktop\Template%20Circola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Circolari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2026-06-16T08:07:00Z</dcterms:created>
  <dcterms:modified xsi:type="dcterms:W3CDTF">2026-06-16T08:07:00Z</dcterms:modified>
</cp:coreProperties>
</file>